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009839CA" w14:textId="77777777" w:rsidTr="0031638A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EE862F6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4429546E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098CA5E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1AA6A2CB" w14:textId="77777777" w:rsidTr="0031638A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6AEDB25A" w14:textId="77777777" w:rsidR="00573056" w:rsidRPr="00232544" w:rsidRDefault="00F0596F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F0596F">
              <w:rPr>
                <w:sz w:val="36"/>
                <w:szCs w:val="36"/>
              </w:rPr>
              <w:t>Wärmezähler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BE02655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212B714F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05BFF6FA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64A59AA7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729543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6D4E6E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0AB3BA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1B782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DDB39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A2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2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B5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74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70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45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66B144C6" w14:textId="77777777" w:rsidTr="00573056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AF713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B5557C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2415A9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17CB1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1D704E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E3D9C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23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C6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5B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D8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61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91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165185A" w14:textId="77777777" w:rsidTr="004370B1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A849F4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829F04F" w14:textId="77777777" w:rsidR="00F56E6D" w:rsidRPr="00F56E6D" w:rsidRDefault="00F0596F" w:rsidP="00F0596F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Zählerstand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[MWh]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F4B1E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55AF04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BF733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02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DD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9CF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5A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88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4F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D54CBDB" w14:textId="77777777" w:rsidTr="004370B1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641F9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21DD1F4" w14:textId="77777777" w:rsidR="00F56E6D" w:rsidRPr="00F56E6D" w:rsidRDefault="00F0596F" w:rsidP="00F0596F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Volumenstand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</w:t>
            </w:r>
            <w:r w:rsidRPr="00F0596F">
              <w:rPr>
                <w:sz w:val="28"/>
                <w:szCs w:val="28"/>
                <w:vertAlign w:val="superscript"/>
              </w:rPr>
              <w:t>3</w:t>
            </w:r>
            <w:r w:rsidRPr="00F0596F">
              <w:rPr>
                <w:sz w:val="28"/>
                <w:szCs w:val="28"/>
              </w:rPr>
              <w:t>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0C6A8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05EFA8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BD1BA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C8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6D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83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A5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BD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1A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91D7FC0" w14:textId="77777777" w:rsidR="00F0596F" w:rsidRPr="00F56E6D" w:rsidRDefault="00F0596F" w:rsidP="00F0596F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0596F" w:rsidRPr="00F56E6D" w14:paraId="6F587417" w14:textId="77777777" w:rsidTr="00D15390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BAD7DF" w14:textId="77777777" w:rsidR="00F0596F" w:rsidRPr="00F56E6D" w:rsidRDefault="00F0596F" w:rsidP="00D1539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9F847CD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64E74961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7F6FA23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E6D9C4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83A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503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2B2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FC1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7D5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C40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0596F" w:rsidRPr="00F56E6D" w14:paraId="3862C31B" w14:textId="77777777" w:rsidTr="00D15390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A857A" w14:textId="77777777" w:rsidR="00F0596F" w:rsidRPr="00F56E6D" w:rsidRDefault="00F0596F" w:rsidP="00D1539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48F5B2F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2AA9E6F4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0DE00D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6594284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599C18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BE7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5D2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F60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9E9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FA3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8F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0596F" w:rsidRPr="00F56E6D" w14:paraId="58BA6118" w14:textId="77777777" w:rsidTr="00D15390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E3BAB3" w14:textId="77777777" w:rsidR="00F0596F" w:rsidRPr="00F56E6D" w:rsidRDefault="00F0596F" w:rsidP="00D1539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E7E4157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Zählerstand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[MWh]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9D780D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0137591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923CC7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6EF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418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B52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106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A8E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5FB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0596F" w:rsidRPr="00F56E6D" w14:paraId="45B8B3E2" w14:textId="77777777" w:rsidTr="00D15390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2BB76E" w14:textId="77777777" w:rsidR="00F0596F" w:rsidRPr="00F56E6D" w:rsidRDefault="00F0596F" w:rsidP="00D15390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528A50C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Volumenstand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</w:t>
            </w:r>
            <w:r w:rsidRPr="00F0596F">
              <w:rPr>
                <w:sz w:val="28"/>
                <w:szCs w:val="28"/>
                <w:vertAlign w:val="superscript"/>
              </w:rPr>
              <w:t>3</w:t>
            </w:r>
            <w:r w:rsidRPr="00F0596F">
              <w:rPr>
                <w:sz w:val="28"/>
                <w:szCs w:val="28"/>
              </w:rPr>
              <w:t>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065AD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E59522E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B28F5A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02C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5D4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AF1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317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6CB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0A2" w14:textId="77777777" w:rsidR="00F0596F" w:rsidRPr="00F56E6D" w:rsidRDefault="00F0596F" w:rsidP="00D1539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59D9C54F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7993DF8A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2734A3C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6BF38DCD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689C94A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8F3AAE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6EFCD1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1FECA70A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A005ABB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AA5A660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9AE55D3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4D0EF4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E77EC3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8E4D24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01F30B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79D4EC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D3F94A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D640B2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20C4F0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21B012F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B35D85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5BB8F85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C79CF97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109460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BD09892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245A327E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81D905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1368A0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283439F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34FE098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A67FDE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F5673C2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0C5E04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23AA84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C5AA41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2A3D868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2B1DC3B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0C55EC56" w14:textId="77777777" w:rsidR="00F441A3" w:rsidRDefault="00F441A3" w:rsidP="00A3638E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864C8C" w:rsidRPr="00573056" w14:paraId="40ACBF72" w14:textId="77777777" w:rsidTr="004A7F09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57585AE2" w14:textId="77777777" w:rsidR="00864C8C" w:rsidRPr="00232544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73A3806B" w14:textId="77777777" w:rsidR="00864C8C" w:rsidRPr="00232544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62826D6C" w14:textId="77777777" w:rsidR="00864C8C" w:rsidRPr="00232544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864C8C" w:rsidRPr="00573056" w14:paraId="1CA40DDC" w14:textId="77777777" w:rsidTr="004A7F09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3E3951E1" w14:textId="77777777" w:rsidR="00864C8C" w:rsidRPr="00232544" w:rsidRDefault="00864C8C" w:rsidP="004A7F09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F0596F">
              <w:rPr>
                <w:sz w:val="36"/>
                <w:szCs w:val="36"/>
              </w:rPr>
              <w:t>Wärmezähler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06F9EF" w14:textId="77777777" w:rsidR="00864C8C" w:rsidRPr="00232544" w:rsidRDefault="00864C8C" w:rsidP="004A7F09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7EAF0D74" w14:textId="77777777" w:rsidR="00864C8C" w:rsidRPr="00232544" w:rsidRDefault="00864C8C" w:rsidP="004A7F09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CB467FE" w14:textId="77777777" w:rsidR="00864C8C" w:rsidRPr="00F56E6D" w:rsidRDefault="00864C8C" w:rsidP="00864C8C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864C8C" w:rsidRPr="00F56E6D" w14:paraId="09E1FD07" w14:textId="77777777" w:rsidTr="004A7F09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066886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0E489B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A83EB5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1E7B1AE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985AF1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DC5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FD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2A7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1B5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9B5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D2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864C8C" w:rsidRPr="00F56E6D" w14:paraId="100732FB" w14:textId="77777777" w:rsidTr="004A7F09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B4A9C5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6E1B53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2BF115B5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DA92B9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E3BB879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20B7B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1B48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70B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28B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0E0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6F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D3F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64C8C" w:rsidRPr="00F56E6D" w14:paraId="797301E0" w14:textId="77777777" w:rsidTr="004A7F09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B7988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7B2590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Zählerstand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[MWh]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0D6C49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DFFD5BC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B73D0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1B4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06B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D2C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29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008C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391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64C8C" w:rsidRPr="00F56E6D" w14:paraId="27F2157C" w14:textId="77777777" w:rsidTr="004A7F09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BE67C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566037A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Volumenstand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</w:t>
            </w:r>
            <w:r w:rsidRPr="00F0596F">
              <w:rPr>
                <w:sz w:val="28"/>
                <w:szCs w:val="28"/>
                <w:vertAlign w:val="superscript"/>
              </w:rPr>
              <w:t>3</w:t>
            </w:r>
            <w:r w:rsidRPr="00F0596F">
              <w:rPr>
                <w:sz w:val="28"/>
                <w:szCs w:val="28"/>
              </w:rPr>
              <w:t>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A056C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32D187C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1115E1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17F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6ED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80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A4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56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15B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D2EFD15" w14:textId="77777777" w:rsidR="00864C8C" w:rsidRPr="00F56E6D" w:rsidRDefault="00864C8C" w:rsidP="00864C8C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864C8C" w:rsidRPr="00F56E6D" w14:paraId="3D7AF5FB" w14:textId="77777777" w:rsidTr="004A7F09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AFC999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8D5CA8D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CC8402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9517268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9EC4A5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EA5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C54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AEF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31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367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4D8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864C8C" w:rsidRPr="00F56E6D" w14:paraId="22C7785F" w14:textId="77777777" w:rsidTr="004A7F09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B7208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0925A3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199B205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34337E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0A86814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AD921F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458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FF1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0A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0D0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39B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53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64C8C" w:rsidRPr="00F56E6D" w14:paraId="04B8410D" w14:textId="77777777" w:rsidTr="004A7F09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199BF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05407EF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Zählerstand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[MWh]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C1239C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67FCB99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B281B4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E0E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CDB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B7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EBE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00D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B8A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64C8C" w:rsidRPr="00F56E6D" w14:paraId="6CE6E19B" w14:textId="77777777" w:rsidTr="004A7F09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44320" w14:textId="77777777" w:rsidR="00864C8C" w:rsidRPr="00F56E6D" w:rsidRDefault="00864C8C" w:rsidP="004A7F09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7AFED54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  <w:r w:rsidRPr="00F0596F">
              <w:rPr>
                <w:sz w:val="28"/>
                <w:szCs w:val="28"/>
              </w:rPr>
              <w:t>Volumenstand</w:t>
            </w:r>
            <w:r>
              <w:rPr>
                <w:sz w:val="28"/>
                <w:szCs w:val="28"/>
              </w:rPr>
              <w:t xml:space="preserve"> </w:t>
            </w:r>
            <w:r w:rsidRPr="00F0596F">
              <w:rPr>
                <w:sz w:val="28"/>
                <w:szCs w:val="28"/>
              </w:rPr>
              <w:t>[m</w:t>
            </w:r>
            <w:r w:rsidRPr="00F0596F">
              <w:rPr>
                <w:sz w:val="28"/>
                <w:szCs w:val="28"/>
                <w:vertAlign w:val="superscript"/>
              </w:rPr>
              <w:t>3</w:t>
            </w:r>
            <w:r w:rsidRPr="00F0596F">
              <w:rPr>
                <w:sz w:val="28"/>
                <w:szCs w:val="28"/>
              </w:rPr>
              <w:t>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308D07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89F1365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B7D8F8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C50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812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0AB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29C6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FFA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4A3" w14:textId="77777777" w:rsidR="00864C8C" w:rsidRPr="00F56E6D" w:rsidRDefault="00864C8C" w:rsidP="004A7F09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069E2D4" w14:textId="77777777" w:rsidR="00864C8C" w:rsidRPr="00B27BB3" w:rsidRDefault="00864C8C" w:rsidP="00864C8C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864C8C" w:rsidRPr="00361896" w14:paraId="56993AF5" w14:textId="77777777" w:rsidTr="004A7F09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92FD208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2A994FDA" w14:textId="77777777" w:rsidR="00864C8C" w:rsidRPr="00361896" w:rsidRDefault="00864C8C" w:rsidP="004A7F09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864C8C" w:rsidRPr="00361896" w14:paraId="56FD93AF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F779DE6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AF152AD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27271726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9177C6F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50DA2AF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56D32F9C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1AFE526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3F69C32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2A04D786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ED660D7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14E0AE6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1580954C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6CCEB7A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E726459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23B091D9" w14:textId="77777777" w:rsidTr="004A7F09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0EC3012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7FFCE380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79CDC58B" w14:textId="77777777" w:rsidTr="004A7F09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7D809DF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45FF9A43" w14:textId="77777777" w:rsidR="00864C8C" w:rsidRPr="00361896" w:rsidRDefault="00864C8C" w:rsidP="004A7F09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864C8C" w:rsidRPr="00361896" w14:paraId="5A42CD7C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6205117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0D3D945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02917CAA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FD1E856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2CB0BD3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50CAB60E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2684586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53FEF44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64C8C" w:rsidRPr="00361896" w14:paraId="3AB00C75" w14:textId="77777777" w:rsidTr="004A7F09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BB71354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96D21A2" w14:textId="77777777" w:rsidR="00864C8C" w:rsidRPr="00361896" w:rsidRDefault="00864C8C" w:rsidP="004A7F09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0EDABEB9" w14:textId="77777777" w:rsidR="00864C8C" w:rsidRDefault="00864C8C" w:rsidP="00A3638E"/>
    <w:sectPr w:rsidR="00864C8C" w:rsidSect="001A0FB5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2EECA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5B2F01FA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63D07ECC" w14:textId="77777777" w:rsidTr="001A0FB5">
      <w:trPr>
        <w:trHeight w:hRule="exact" w:val="680"/>
      </w:trPr>
      <w:tc>
        <w:tcPr>
          <w:tcW w:w="1127" w:type="dxa"/>
          <w:vAlign w:val="bottom"/>
        </w:tcPr>
        <w:p w14:paraId="1D303726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5DC07F26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3CDAC68C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2FFFB85C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959" w:type="dxa"/>
          <w:tcMar>
            <w:left w:w="145" w:type="dxa"/>
          </w:tcMar>
          <w:vAlign w:val="bottom"/>
        </w:tcPr>
        <w:p w14:paraId="0050708D" w14:textId="77777777" w:rsidR="005C203C" w:rsidRDefault="005C203C" w:rsidP="00BC2577">
          <w:pPr>
            <w:pStyle w:val="01kopffussfett"/>
          </w:pPr>
        </w:p>
        <w:p w14:paraId="28FA7D82" w14:textId="77777777" w:rsidR="005C203C" w:rsidRDefault="0082174F" w:rsidP="00BC2577">
          <w:pPr>
            <w:pStyle w:val="01kopffussfett"/>
          </w:pPr>
          <w:fldSimple w:instr=" FILENAME   \* MERGEFORMAT ">
            <w:r w:rsidR="00E63FC1">
              <w:rPr>
                <w:noProof/>
              </w:rPr>
              <w:t>Lüftungsregler_Rev 1 - Kopie.docx</w:t>
            </w:r>
          </w:fldSimple>
        </w:p>
        <w:p w14:paraId="2CADA51E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fldSimple w:instr=" AUTHOR  \* Upper  \* MERGEFORMAT ">
            <w:r w:rsidR="00E63FC1">
              <w:rPr>
                <w:noProof/>
              </w:rPr>
              <w:t>SW</w:t>
            </w:r>
          </w:fldSimple>
        </w:p>
        <w:p w14:paraId="1CA43D4D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509D516B" w14:textId="77777777" w:rsidR="005C203C" w:rsidRDefault="001A0FB5" w:rsidP="001A0FB5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366FE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182D447C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1E61ECF0" w14:textId="77777777" w:rsidTr="00CC515B">
      <w:trPr>
        <w:trHeight w:hRule="exact" w:val="851"/>
      </w:trPr>
      <w:tc>
        <w:tcPr>
          <w:tcW w:w="1077" w:type="dxa"/>
        </w:tcPr>
        <w:p w14:paraId="012E0456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5D68FBCE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1F910041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18C38A91" w14:textId="77777777" w:rsidR="005C203C" w:rsidRDefault="005C203C" w:rsidP="00BC2577">
          <w:pPr>
            <w:pStyle w:val="01kopffussfett"/>
          </w:pPr>
        </w:p>
        <w:p w14:paraId="20A7A50F" w14:textId="77777777" w:rsidR="005C203C" w:rsidRDefault="005C203C" w:rsidP="00BC2577">
          <w:pPr>
            <w:pStyle w:val="01kopffussfett"/>
          </w:pPr>
        </w:p>
        <w:p w14:paraId="5A73F5C2" w14:textId="77777777" w:rsidR="005C203C" w:rsidRDefault="005C203C" w:rsidP="00BC2577">
          <w:pPr>
            <w:pStyle w:val="01kopffussfett"/>
          </w:pPr>
        </w:p>
        <w:p w14:paraId="2DA7EDFE" w14:textId="77777777" w:rsidR="005C203C" w:rsidRPr="003E4562" w:rsidRDefault="005C203C" w:rsidP="00BC2577">
          <w:pPr>
            <w:pStyle w:val="01kopffussfett"/>
          </w:pPr>
        </w:p>
      </w:tc>
    </w:tr>
  </w:tbl>
  <w:p w14:paraId="2DCB677D" w14:textId="77777777" w:rsidR="005C203C" w:rsidRDefault="005C2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0FB5"/>
    <w:rsid w:val="001A70CA"/>
    <w:rsid w:val="001B069B"/>
    <w:rsid w:val="001C310C"/>
    <w:rsid w:val="001C4CA0"/>
    <w:rsid w:val="001F683A"/>
    <w:rsid w:val="00201E28"/>
    <w:rsid w:val="0020243C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31638A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96B"/>
    <w:rsid w:val="00381FBB"/>
    <w:rsid w:val="003854D8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3F766C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370B1"/>
    <w:rsid w:val="004554B0"/>
    <w:rsid w:val="00456CBF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174F"/>
    <w:rsid w:val="00823567"/>
    <w:rsid w:val="00823763"/>
    <w:rsid w:val="0082719B"/>
    <w:rsid w:val="00827DD7"/>
    <w:rsid w:val="008377FA"/>
    <w:rsid w:val="0084741A"/>
    <w:rsid w:val="008576E5"/>
    <w:rsid w:val="008604A0"/>
    <w:rsid w:val="0086107F"/>
    <w:rsid w:val="00861862"/>
    <w:rsid w:val="008642B4"/>
    <w:rsid w:val="00864C8C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11374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596F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9006A"/>
    <w:rsid w:val="00FB2610"/>
    <w:rsid w:val="00FB3869"/>
    <w:rsid w:val="00FC283C"/>
    <w:rsid w:val="00FD2D65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0F843211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98234-6B65-4DD3-BE4F-E3A32A2F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1C21391E.dotm</Template>
  <TotalTime>0</TotalTime>
  <Pages>4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2020-02-05T17:30:00Z</dcterms:created>
  <dcterms:modified xsi:type="dcterms:W3CDTF">2020-02-05T17:30:00Z</dcterms:modified>
</cp:coreProperties>
</file>