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71A0FB6B" w14:textId="77777777" w:rsidTr="00815601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7D239D78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5A5D10C9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3F59C32A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446F05AD" w14:textId="77777777" w:rsidTr="00815601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7DA3DEB" w14:textId="77777777" w:rsidR="00573056" w:rsidRPr="00232544" w:rsidRDefault="004C2FB3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Wärme</w:t>
            </w:r>
            <w:r w:rsidR="004573EB">
              <w:rPr>
                <w:sz w:val="36"/>
                <w:szCs w:val="36"/>
              </w:rPr>
              <w:t>erzeuger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863890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2A34BE23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7239AA31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1F392CBE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30CAB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C49C12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482F3FF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2ED72B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FA9810A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4C815F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FF09C2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526225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BF8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CA658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1A3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F51FE0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C01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5EF86B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DAD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323DF1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E6C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2FA4E4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F00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9E41CF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2189591F" w14:textId="77777777" w:rsidTr="008C158F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6412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6AE3DA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057EEF7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B5F8A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D1211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35C00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6E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84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AA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81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A6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EC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5EBF6660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CADAA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60F1D77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Vorlauftemperatur</w:t>
            </w:r>
          </w:p>
          <w:p w14:paraId="2CEA1561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42F817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33459A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5F5612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F8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3FD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A7E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57B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9B59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559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7CF6154D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7520E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CA3D37A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Rücklauftemperatur</w:t>
            </w:r>
          </w:p>
          <w:p w14:paraId="43F4DAD8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7C5D0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50A6142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42214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34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9E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1B3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EB2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75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FC8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1753D335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9C2F86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DD7E799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Betriebsstunden</w:t>
            </w:r>
          </w:p>
          <w:p w14:paraId="2EDC89BD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9CD12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0FC50A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06F99B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B81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8CA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0E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B2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DD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10B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C158F" w:rsidRPr="00F56E6D" w14:paraId="0E56FFF1" w14:textId="77777777" w:rsidTr="008C158F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DA546D" w14:textId="77777777" w:rsidR="008C158F" w:rsidRPr="00F56E6D" w:rsidRDefault="008C158F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3E5879B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Zuschaltungen</w:t>
            </w:r>
          </w:p>
          <w:p w14:paraId="37900D04" w14:textId="77777777" w:rsidR="008C158F" w:rsidRPr="008C158F" w:rsidRDefault="008C158F" w:rsidP="008C158F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Anzahl [Stk.]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5025C6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9C5F62C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81B646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F6D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3D4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D94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E23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03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F2F" w14:textId="77777777" w:rsidR="008C158F" w:rsidRPr="00F56E6D" w:rsidRDefault="008C158F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3AA56711" w14:textId="77777777" w:rsidR="00B27BB3" w:rsidRPr="00573056" w:rsidRDefault="00B27BB3" w:rsidP="00D40AD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7940C4A8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66FB896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7094249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02E3F1F4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4C54E9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0644CD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7011BBA9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DC5D310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93EFA36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5AD9F9E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3593E9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1C4604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4471D8C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0D1297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331B05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D88455C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7456E2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DA0D13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3EEA736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FD9D4B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12C1E80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4B1685B9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591A093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ECA1F11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6E8E192C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A14ED0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FD66283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64340E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C68A82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60844C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D52E79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D1D1FF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15FA53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A00E28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08B117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22A40B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EFF242A" w14:textId="77777777" w:rsidR="00F441A3" w:rsidRDefault="00F441A3" w:rsidP="00A3638E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D370CA" w:rsidRPr="00573056" w14:paraId="23F3F52F" w14:textId="77777777" w:rsidTr="00BE533D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7D1B5843" w14:textId="77777777" w:rsidR="00D370CA" w:rsidRPr="00232544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1D160FF5" w14:textId="77777777" w:rsidR="00D370CA" w:rsidRPr="00232544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726EE92A" w14:textId="77777777" w:rsidR="00D370CA" w:rsidRPr="00232544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D370CA" w:rsidRPr="00573056" w14:paraId="2228B9B1" w14:textId="77777777" w:rsidTr="00BE533D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6111C88A" w14:textId="77777777" w:rsidR="00D370CA" w:rsidRPr="00232544" w:rsidRDefault="00D370CA" w:rsidP="00BE533D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Wärmeerzeuger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474661" w14:textId="77777777" w:rsidR="00D370CA" w:rsidRPr="00232544" w:rsidRDefault="00D370CA" w:rsidP="00BE533D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363AE77" w14:textId="77777777" w:rsidR="00D370CA" w:rsidRPr="00232544" w:rsidRDefault="00D370CA" w:rsidP="00BE533D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F687716" w14:textId="77777777" w:rsidR="00D370CA" w:rsidRPr="00F56E6D" w:rsidRDefault="00D370CA" w:rsidP="00D370CA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D370CA" w:rsidRPr="00F56E6D" w14:paraId="4B32BA3D" w14:textId="77777777" w:rsidTr="00BE533D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AD4FA3" w14:textId="77777777" w:rsidR="00D370CA" w:rsidRPr="00F56E6D" w:rsidRDefault="00D370CA" w:rsidP="00BE533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4D4EABB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73DE73F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6CDD1129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7E8315A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21BA336C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537518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3FC02922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A4D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1BBBDAB8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A28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123AD4AF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13B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2C823576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19E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1A958465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0CB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5730BE3C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29F" w14:textId="77777777" w:rsidR="00D370CA" w:rsidRPr="00F56E6D" w:rsidRDefault="00D370CA" w:rsidP="00BE533D">
            <w:pPr>
              <w:spacing w:line="240" w:lineRule="auto"/>
              <w:rPr>
                <w:sz w:val="24"/>
                <w:szCs w:val="24"/>
              </w:rPr>
            </w:pPr>
          </w:p>
          <w:p w14:paraId="66AE63AC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D370CA" w:rsidRPr="00F56E6D" w14:paraId="6EC0A12F" w14:textId="77777777" w:rsidTr="00BE533D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FA08E" w14:textId="77777777" w:rsidR="00D370CA" w:rsidRPr="00F56E6D" w:rsidRDefault="00D370CA" w:rsidP="00BE533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C5F6516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2B606C8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2F285B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82C1515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31A14A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BD8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FE4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02C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9BA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439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567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370CA" w:rsidRPr="00F56E6D" w14:paraId="4FD7D1FC" w14:textId="77777777" w:rsidTr="00BE533D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47026" w14:textId="77777777" w:rsidR="00D370CA" w:rsidRPr="00F56E6D" w:rsidRDefault="00D370CA" w:rsidP="00BE533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27F472F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Vorlauftemperatur</w:t>
            </w:r>
          </w:p>
          <w:p w14:paraId="57DAA6C5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3CC574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6FF6F1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614282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F98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FF2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375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05A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629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816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370CA" w:rsidRPr="00F56E6D" w14:paraId="2198C563" w14:textId="77777777" w:rsidTr="00BE533D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FA344" w14:textId="77777777" w:rsidR="00D370CA" w:rsidRPr="00F56E6D" w:rsidRDefault="00D370CA" w:rsidP="00BE533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8471EB3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Rücklauftemperatur</w:t>
            </w:r>
          </w:p>
          <w:p w14:paraId="5B719F4E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SOLL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F94AEE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6BC4CE6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DEF57C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F65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E5E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C79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D03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167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7CB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370CA" w:rsidRPr="00F56E6D" w14:paraId="2C9BAA6A" w14:textId="77777777" w:rsidTr="00BE533D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93B1B" w14:textId="77777777" w:rsidR="00D370CA" w:rsidRPr="00F56E6D" w:rsidRDefault="00D370CA" w:rsidP="00BE533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4BD85D7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Betriebsstunden</w:t>
            </w:r>
          </w:p>
          <w:p w14:paraId="65C4511C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688E5E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12A74E7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D3AA12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A73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350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D1D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58F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AE3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B6E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370CA" w:rsidRPr="00F56E6D" w14:paraId="1A7BD036" w14:textId="77777777" w:rsidTr="00BE533D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E57D4C" w14:textId="77777777" w:rsidR="00D370CA" w:rsidRPr="00F56E6D" w:rsidRDefault="00D370CA" w:rsidP="00BE533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104AFD2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Zuschaltungen</w:t>
            </w:r>
          </w:p>
          <w:p w14:paraId="2BD9AB49" w14:textId="77777777" w:rsidR="00D370CA" w:rsidRPr="008C158F" w:rsidRDefault="00D370CA" w:rsidP="00BE533D">
            <w:pPr>
              <w:spacing w:line="240" w:lineRule="auto"/>
              <w:rPr>
                <w:sz w:val="28"/>
                <w:szCs w:val="28"/>
              </w:rPr>
            </w:pPr>
            <w:r w:rsidRPr="008C158F">
              <w:rPr>
                <w:sz w:val="28"/>
                <w:szCs w:val="28"/>
              </w:rPr>
              <w:t>Anzahl [Stk.]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8CD880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E5A88B2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3ADCE5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AEE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8DB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C78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94E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36A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E8B" w14:textId="77777777" w:rsidR="00D370CA" w:rsidRPr="00F56E6D" w:rsidRDefault="00D370CA" w:rsidP="00BE533D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AEF68CF" w14:textId="77777777" w:rsidR="00D370CA" w:rsidRPr="00573056" w:rsidRDefault="00D370CA" w:rsidP="00D370CA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370CA" w:rsidRPr="00361896" w14:paraId="6C5A182C" w14:textId="77777777" w:rsidTr="00BE533D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D9481B9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75417CB5" w14:textId="77777777" w:rsidR="00D370CA" w:rsidRPr="00361896" w:rsidRDefault="00D370CA" w:rsidP="00BE533D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370CA" w:rsidRPr="00361896" w14:paraId="24CD139E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75E49E4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7459E0C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784254AB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A766565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B1CBB17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714DB842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3B712DE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15B941B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58313340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A29DC2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28AF6F6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08ECAF19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2881010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8DD32A4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3C7BC8D7" w14:textId="77777777" w:rsidTr="00BE533D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B060CAC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32212456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257542C8" w14:textId="77777777" w:rsidTr="00BE533D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3D4B286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41D1B764" w14:textId="77777777" w:rsidR="00D370CA" w:rsidRPr="00361896" w:rsidRDefault="00D370CA" w:rsidP="00BE533D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370CA" w:rsidRPr="00361896" w14:paraId="2A164283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E8FC920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D239BA2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4601C7CA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30258F5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C1B7FC6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1A1E8D49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5A69C6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0989F28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370CA" w:rsidRPr="00361896" w14:paraId="596A9656" w14:textId="77777777" w:rsidTr="00BE533D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11EF580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BBCEA05" w14:textId="77777777" w:rsidR="00D370CA" w:rsidRPr="00361896" w:rsidRDefault="00D370CA" w:rsidP="00BE533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691636E2" w14:textId="77777777" w:rsidR="00D370CA" w:rsidRDefault="00D370CA" w:rsidP="00A3638E"/>
    <w:sectPr w:rsidR="00D370CA" w:rsidSect="00014AF6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B70B0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5110AD6F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53CE6DBD" w14:textId="77777777" w:rsidTr="00014AF6">
      <w:trPr>
        <w:trHeight w:hRule="exact" w:val="680"/>
      </w:trPr>
      <w:tc>
        <w:tcPr>
          <w:tcW w:w="1127" w:type="dxa"/>
          <w:vAlign w:val="bottom"/>
        </w:tcPr>
        <w:p w14:paraId="47611F5D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73FCFDB6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4B9E2188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0C794656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238C023F" w14:textId="77777777" w:rsidR="005C203C" w:rsidRDefault="005C203C" w:rsidP="00BC2577">
          <w:pPr>
            <w:pStyle w:val="01kopffussfett"/>
          </w:pPr>
        </w:p>
        <w:p w14:paraId="4D3EFCC8" w14:textId="77777777" w:rsidR="005C203C" w:rsidRDefault="001A038E" w:rsidP="00BC2577">
          <w:pPr>
            <w:pStyle w:val="01kopffussfet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E63FC1">
            <w:rPr>
              <w:noProof/>
            </w:rPr>
            <w:t>Lüftungsregler_Rev 1 - Kopie.docx</w:t>
          </w:r>
          <w:r>
            <w:rPr>
              <w:noProof/>
            </w:rPr>
            <w:fldChar w:fldCharType="end"/>
          </w:r>
        </w:p>
        <w:p w14:paraId="047472F4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r w:rsidR="001A038E">
            <w:fldChar w:fldCharType="begin"/>
          </w:r>
          <w:r w:rsidR="001A038E">
            <w:instrText xml:space="preserve"> AUTHOR  \* Upper  \* MERGEFORMAT </w:instrText>
          </w:r>
          <w:r w:rsidR="001A038E">
            <w:fldChar w:fldCharType="separate"/>
          </w:r>
          <w:r w:rsidR="00E63FC1">
            <w:rPr>
              <w:noProof/>
            </w:rPr>
            <w:t>SW</w:t>
          </w:r>
          <w:r w:rsidR="001A038E">
            <w:rPr>
              <w:noProof/>
            </w:rPr>
            <w:fldChar w:fldCharType="end"/>
          </w:r>
        </w:p>
        <w:p w14:paraId="026ABC82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3154D370" w14:textId="77777777" w:rsidR="005C203C" w:rsidRDefault="00014AF6" w:rsidP="00014AF6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46D8C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37623FA8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47D2B7F6" w14:textId="77777777" w:rsidTr="00CC515B">
      <w:trPr>
        <w:trHeight w:hRule="exact" w:val="851"/>
      </w:trPr>
      <w:tc>
        <w:tcPr>
          <w:tcW w:w="1077" w:type="dxa"/>
        </w:tcPr>
        <w:p w14:paraId="5F9FF9B1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173AE447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49543DA0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3FCD080E" w14:textId="77777777" w:rsidR="005C203C" w:rsidRDefault="005C203C" w:rsidP="00BC2577">
          <w:pPr>
            <w:pStyle w:val="01kopffussfett"/>
          </w:pPr>
        </w:p>
        <w:p w14:paraId="37BACE43" w14:textId="77777777" w:rsidR="005C203C" w:rsidRDefault="005C203C" w:rsidP="00BC2577">
          <w:pPr>
            <w:pStyle w:val="01kopffussfett"/>
          </w:pPr>
        </w:p>
        <w:p w14:paraId="1487BDA1" w14:textId="77777777" w:rsidR="005C203C" w:rsidRDefault="005C203C" w:rsidP="00BC2577">
          <w:pPr>
            <w:pStyle w:val="01kopffussfett"/>
          </w:pPr>
        </w:p>
        <w:p w14:paraId="3682826F" w14:textId="77777777" w:rsidR="005C203C" w:rsidRPr="003E4562" w:rsidRDefault="005C203C" w:rsidP="00BC2577">
          <w:pPr>
            <w:pStyle w:val="01kopffussfett"/>
          </w:pPr>
        </w:p>
      </w:tc>
    </w:tr>
  </w:tbl>
  <w:p w14:paraId="79E837D3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4AF6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038E"/>
    <w:rsid w:val="001A70CA"/>
    <w:rsid w:val="001B069B"/>
    <w:rsid w:val="001C310C"/>
    <w:rsid w:val="001C4CA0"/>
    <w:rsid w:val="001F683A"/>
    <w:rsid w:val="00201E28"/>
    <w:rsid w:val="0020243C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554B0"/>
    <w:rsid w:val="00456CBF"/>
    <w:rsid w:val="004573EB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2FB3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601"/>
    <w:rsid w:val="00815D63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158F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23EEB"/>
    <w:rsid w:val="00D241DA"/>
    <w:rsid w:val="00D25A37"/>
    <w:rsid w:val="00D270C3"/>
    <w:rsid w:val="00D272D3"/>
    <w:rsid w:val="00D30F07"/>
    <w:rsid w:val="00D370CA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8716F"/>
    <w:rsid w:val="00F9006A"/>
    <w:rsid w:val="00FA547C"/>
    <w:rsid w:val="00FB2610"/>
    <w:rsid w:val="00FB3869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3760B515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62F5A-47D2-4DB6-BB37-86C335AA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D6911C87.dotm</Template>
  <TotalTime>0</TotalTime>
  <Pages>4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2020-02-05T17:30:00Z</dcterms:created>
  <dcterms:modified xsi:type="dcterms:W3CDTF">2020-02-05T17:30:00Z</dcterms:modified>
</cp:coreProperties>
</file>