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573056" w:rsidRPr="00573056" w14:paraId="0B90F729" w14:textId="77777777" w:rsidTr="0031638A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0E20F0FB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20C97D84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6CE0EA7F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573056" w:rsidRPr="00573056" w14:paraId="6DBBB276" w14:textId="77777777" w:rsidTr="0031638A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53669E75" w14:textId="77777777" w:rsidR="00573056" w:rsidRPr="00232544" w:rsidRDefault="00D47BF8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D47BF8">
              <w:rPr>
                <w:sz w:val="36"/>
                <w:szCs w:val="36"/>
              </w:rPr>
              <w:t>Umwälzpumpe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D9E20C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1BC19D49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4BA5ADE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1AB91DD3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3CD62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4F1934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2AAF7B6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43EDC57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3BCBFCC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4B16A19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430031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2B6B30D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3AC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10FA0DD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192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5167908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9DE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1EFDF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DB4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405D7CC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886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71E4800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D90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28DF547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4C78C77D" w14:textId="77777777" w:rsidTr="00573056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9D608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654DB7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1073D63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EDFD7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321468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9C48E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33F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75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1E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B7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A1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084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01292365" w14:textId="77777777" w:rsidTr="004370B1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9E0A0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47B2846" w14:textId="77777777" w:rsidR="00F56E6D" w:rsidRPr="00F56E6D" w:rsidRDefault="00D47BF8" w:rsidP="00D47BF8">
            <w:pPr>
              <w:spacing w:line="240" w:lineRule="auto"/>
              <w:rPr>
                <w:sz w:val="28"/>
                <w:szCs w:val="28"/>
              </w:rPr>
            </w:pPr>
            <w:r w:rsidRPr="00D47BF8">
              <w:rPr>
                <w:sz w:val="28"/>
                <w:szCs w:val="28"/>
              </w:rPr>
              <w:t>Förderhöhe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[mFS]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C4F09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54E2DD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4257C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EC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F4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34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9B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22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2C0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322FD528" w14:textId="77777777" w:rsidTr="004370B1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3F84ED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9DB4A84" w14:textId="77777777" w:rsidR="00F56E6D" w:rsidRPr="00F56E6D" w:rsidRDefault="00D47BF8" w:rsidP="00D47BF8">
            <w:pPr>
              <w:spacing w:line="240" w:lineRule="auto"/>
              <w:rPr>
                <w:sz w:val="28"/>
                <w:szCs w:val="28"/>
              </w:rPr>
            </w:pPr>
            <w:r w:rsidRPr="00232544">
              <w:rPr>
                <w:noProof/>
                <w:sz w:val="32"/>
                <w:szCs w:val="3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D52622" wp14:editId="2B24B1B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113030</wp:posOffset>
                      </wp:positionV>
                      <wp:extent cx="70485" cy="0"/>
                      <wp:effectExtent l="0" t="0" r="24765" b="19050"/>
                      <wp:wrapNone/>
                      <wp:docPr id="12" name="Gerader Verbind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560BF" id="Gerader Verbinder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pt,8.9pt" to="81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" strokecolor="black [3213]"/>
                  </w:pict>
                </mc:Fallback>
              </mc:AlternateContent>
            </w:r>
            <w:r w:rsidRPr="00232544">
              <w:rPr>
                <w:noProof/>
                <w:sz w:val="32"/>
                <w:szCs w:val="3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3226F" wp14:editId="0E0CCB74">
                      <wp:simplePos x="0" y="0"/>
                      <wp:positionH relativeFrom="column">
                        <wp:posOffset>806534</wp:posOffset>
                      </wp:positionH>
                      <wp:positionV relativeFrom="paragraph">
                        <wp:posOffset>86481</wp:posOffset>
                      </wp:positionV>
                      <wp:extent cx="70485" cy="60410"/>
                      <wp:effectExtent l="0" t="0" r="24765" b="34925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" cy="60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BDE33" id="Gerader Verbinde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6.8pt" to="69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" strokecolor="black [3213]"/>
                  </w:pict>
                </mc:Fallback>
              </mc:AlternateContent>
            </w:r>
            <w:r w:rsidRPr="00D47BF8">
              <w:rPr>
                <w:sz w:val="28"/>
                <w:szCs w:val="28"/>
              </w:rPr>
              <w:t>Regelart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(∟ ∟ ⊾)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C6AE2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D145B6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031F5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0FE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5C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AC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A2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14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12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FC4099D" w14:textId="77777777" w:rsidTr="00D47BF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111B3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B4F372C" w14:textId="77777777" w:rsidR="00F56E6D" w:rsidRPr="00F56E6D" w:rsidRDefault="00D47BF8" w:rsidP="00D47BF8">
            <w:pPr>
              <w:spacing w:line="240" w:lineRule="auto"/>
              <w:rPr>
                <w:sz w:val="28"/>
                <w:szCs w:val="28"/>
              </w:rPr>
            </w:pPr>
            <w:r w:rsidRPr="00D47BF8">
              <w:rPr>
                <w:sz w:val="28"/>
                <w:szCs w:val="28"/>
              </w:rPr>
              <w:t>Volume</w:t>
            </w:r>
            <w:r>
              <w:rPr>
                <w:sz w:val="28"/>
                <w:szCs w:val="28"/>
              </w:rPr>
              <w:t>n</w:t>
            </w:r>
            <w:r w:rsidRPr="00D47BF8">
              <w:rPr>
                <w:sz w:val="28"/>
                <w:szCs w:val="28"/>
              </w:rPr>
              <w:t>strom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[m</w:t>
            </w:r>
            <w:r w:rsidRPr="00D47BF8">
              <w:rPr>
                <w:sz w:val="28"/>
                <w:szCs w:val="28"/>
                <w:vertAlign w:val="superscript"/>
              </w:rPr>
              <w:t>3</w:t>
            </w:r>
            <w:r w:rsidRPr="00D47BF8">
              <w:rPr>
                <w:sz w:val="28"/>
                <w:szCs w:val="28"/>
              </w:rPr>
              <w:t>/h]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04736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ACCA0F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472BE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59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46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81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67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8F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B5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47BF8" w:rsidRPr="00F56E6D" w14:paraId="5D3E3C63" w14:textId="77777777" w:rsidTr="00D47BF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B1AECB" w14:textId="77777777" w:rsidR="00D47BF8" w:rsidRPr="00F56E6D" w:rsidRDefault="00D47BF8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18B64A8" w14:textId="77777777" w:rsidR="00D47BF8" w:rsidRPr="00D47BF8" w:rsidRDefault="00D47BF8" w:rsidP="00D47BF8">
            <w:pPr>
              <w:spacing w:line="240" w:lineRule="auto"/>
              <w:rPr>
                <w:sz w:val="28"/>
                <w:szCs w:val="28"/>
              </w:rPr>
            </w:pPr>
            <w:r w:rsidRPr="00D47BF8">
              <w:rPr>
                <w:sz w:val="28"/>
                <w:szCs w:val="28"/>
              </w:rPr>
              <w:t>Betrieb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(</w:t>
            </w:r>
            <w:r w:rsidRPr="00D47BF8">
              <w:rPr>
                <w:rFonts w:ascii="Segoe UI Symbol" w:hAnsi="Segoe UI Symbol" w:cs="Segoe UI Symbol"/>
                <w:sz w:val="28"/>
                <w:szCs w:val="28"/>
              </w:rPr>
              <w:t>☼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  <w:r w:rsidRPr="00232544">
              <w:rPr>
                <w:rFonts w:ascii="Broadway" w:hAnsi="Broadway" w:cs="Segoe UI Symbol"/>
                <w:sz w:val="24"/>
                <w:szCs w:val="24"/>
              </w:rPr>
              <w:t>0</w:t>
            </w:r>
            <w:r w:rsidRPr="00D47BF8">
              <w:rPr>
                <w:sz w:val="28"/>
                <w:szCs w:val="28"/>
              </w:rPr>
              <w:t xml:space="preserve"> AUTO)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A162BE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955C11B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DDF77B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1F3F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D93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A80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222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FD5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2AD1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47BF8" w:rsidRPr="00F56E6D" w14:paraId="1F273CBA" w14:textId="77777777" w:rsidTr="00D47BF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F7F1A" w14:textId="77777777" w:rsidR="00D47BF8" w:rsidRPr="00F56E6D" w:rsidRDefault="00D47BF8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CDBE547" w14:textId="77777777" w:rsidR="00D47BF8" w:rsidRPr="00D47BF8" w:rsidRDefault="00D47BF8" w:rsidP="00D47BF8">
            <w:pPr>
              <w:spacing w:line="240" w:lineRule="auto"/>
              <w:rPr>
                <w:sz w:val="28"/>
                <w:szCs w:val="28"/>
              </w:rPr>
            </w:pPr>
            <w:r w:rsidRPr="00D47BF8">
              <w:rPr>
                <w:sz w:val="28"/>
                <w:szCs w:val="28"/>
              </w:rPr>
              <w:t>Betriebsstunden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F7D705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100A8F8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5EF6E2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5D6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2341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1CC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B48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2C6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8E4F" w14:textId="77777777" w:rsidR="00D47BF8" w:rsidRPr="00F56E6D" w:rsidRDefault="00D47BF8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3F515EBF" w14:textId="77777777" w:rsidR="00B27BB3" w:rsidRPr="00B27BB3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7EB83605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FACA18D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0CBE61BD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7CEAEFBE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BFD5E0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20CB79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6E5092F2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BFC4375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7B4CE05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A69ED0A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42234F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F55D21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949559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CB757F3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0B5CB6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517462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D65182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A5DA1D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89B1618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8EACF6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4322C98E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5014D786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0AB517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2761054B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3527B73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A9D223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9379A5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54F3B042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FACB61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FD3370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CD3325B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3BDB93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076E8F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161154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D3F878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93E2D6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3479E922" w14:textId="77777777" w:rsidR="00F441A3" w:rsidRDefault="00F441A3" w:rsidP="00A3638E"/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D11E19" w:rsidRPr="00573056" w14:paraId="764E21B1" w14:textId="77777777" w:rsidTr="00B21F04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43F19AF0" w14:textId="77777777" w:rsidR="00D11E19" w:rsidRPr="00232544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26D1BE02" w14:textId="77777777" w:rsidR="00D11E19" w:rsidRPr="00232544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57731DE1" w14:textId="77777777" w:rsidR="00D11E19" w:rsidRPr="00232544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D11E19" w:rsidRPr="00573056" w14:paraId="033FE37A" w14:textId="77777777" w:rsidTr="00B21F04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2E6F8527" w14:textId="77777777" w:rsidR="00D11E19" w:rsidRPr="00232544" w:rsidRDefault="00D11E19" w:rsidP="00B21F04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D47BF8">
              <w:rPr>
                <w:sz w:val="36"/>
                <w:szCs w:val="36"/>
              </w:rPr>
              <w:t>Umwälzpumpe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53FAC5" w14:textId="77777777" w:rsidR="00D11E19" w:rsidRPr="00232544" w:rsidRDefault="00D11E19" w:rsidP="00B21F04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3BC803A0" w14:textId="77777777" w:rsidR="00D11E19" w:rsidRPr="00232544" w:rsidRDefault="00D11E19" w:rsidP="00B21F04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45066456" w14:textId="77777777" w:rsidR="00D11E19" w:rsidRPr="00F56E6D" w:rsidRDefault="00D11E19" w:rsidP="00D11E19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D11E19" w:rsidRPr="00F56E6D" w14:paraId="41B552EA" w14:textId="77777777" w:rsidTr="00B21F04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4406BF" w14:textId="77777777" w:rsidR="00D11E19" w:rsidRPr="00F56E6D" w:rsidRDefault="00D11E19" w:rsidP="00B21F0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9C38D27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E0ADABF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3176B977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2B5C93F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</w:p>
          <w:p w14:paraId="02F64683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FBD426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</w:p>
          <w:p w14:paraId="2406975E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84C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</w:p>
          <w:p w14:paraId="3DEA3976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324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</w:p>
          <w:p w14:paraId="0BD5CCAA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E68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</w:p>
          <w:p w14:paraId="79E1AB8B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370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</w:p>
          <w:p w14:paraId="5BE827E9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8E2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</w:p>
          <w:p w14:paraId="3D71ADE1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A3E" w14:textId="77777777" w:rsidR="00D11E19" w:rsidRPr="00F56E6D" w:rsidRDefault="00D11E19" w:rsidP="00B21F04">
            <w:pPr>
              <w:spacing w:line="240" w:lineRule="auto"/>
              <w:rPr>
                <w:sz w:val="24"/>
                <w:szCs w:val="24"/>
              </w:rPr>
            </w:pPr>
          </w:p>
          <w:p w14:paraId="201ADDA2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D11E19" w:rsidRPr="00F56E6D" w14:paraId="6489DD58" w14:textId="77777777" w:rsidTr="00B21F04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AA449" w14:textId="77777777" w:rsidR="00D11E19" w:rsidRPr="00F56E6D" w:rsidRDefault="00D11E19" w:rsidP="00B21F0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8BD7716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578E566A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960F08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9CB5650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BAFB93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F4D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234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794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591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C7B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E99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1E19" w:rsidRPr="00F56E6D" w14:paraId="6635EA59" w14:textId="77777777" w:rsidTr="00B21F04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FD6A0A" w14:textId="77777777" w:rsidR="00D11E19" w:rsidRPr="00F56E6D" w:rsidRDefault="00D11E19" w:rsidP="00B21F0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FD9B8C7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D47BF8">
              <w:rPr>
                <w:sz w:val="28"/>
                <w:szCs w:val="28"/>
              </w:rPr>
              <w:t>Förderhöhe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[mFS]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929E83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9D7B094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9DDEF4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8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4E8B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6EA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8D7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76E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34F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1E19" w:rsidRPr="00F56E6D" w14:paraId="0DF44F85" w14:textId="77777777" w:rsidTr="00B21F04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6C5191" w14:textId="77777777" w:rsidR="00D11E19" w:rsidRPr="00F56E6D" w:rsidRDefault="00D11E19" w:rsidP="00B21F0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F81FD77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232544">
              <w:rPr>
                <w:noProof/>
                <w:sz w:val="32"/>
                <w:szCs w:val="3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E5CD6D" wp14:editId="5A068F7C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113030</wp:posOffset>
                      </wp:positionV>
                      <wp:extent cx="70485" cy="0"/>
                      <wp:effectExtent l="0" t="0" r="2476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3B917" id="Gerader Verbinde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pt,8.9pt" to="81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" strokecolor="black [3213]"/>
                  </w:pict>
                </mc:Fallback>
              </mc:AlternateContent>
            </w:r>
            <w:r w:rsidRPr="00232544">
              <w:rPr>
                <w:noProof/>
                <w:sz w:val="32"/>
                <w:szCs w:val="3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BB6D6D" wp14:editId="5961BF38">
                      <wp:simplePos x="0" y="0"/>
                      <wp:positionH relativeFrom="column">
                        <wp:posOffset>806534</wp:posOffset>
                      </wp:positionH>
                      <wp:positionV relativeFrom="paragraph">
                        <wp:posOffset>86481</wp:posOffset>
                      </wp:positionV>
                      <wp:extent cx="70485" cy="60410"/>
                      <wp:effectExtent l="0" t="0" r="24765" b="3492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" cy="60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05E5F" id="Gerader Verbinde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6.8pt" to="69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" strokecolor="black [3213]"/>
                  </w:pict>
                </mc:Fallback>
              </mc:AlternateContent>
            </w:r>
            <w:r w:rsidRPr="00D47BF8">
              <w:rPr>
                <w:sz w:val="28"/>
                <w:szCs w:val="28"/>
              </w:rPr>
              <w:t>Regelart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(∟ ∟ ⊾)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E5BD9C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0A7DB6B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99783B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989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F43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5CC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F62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F5C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089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1E19" w:rsidRPr="00F56E6D" w14:paraId="551AED7C" w14:textId="77777777" w:rsidTr="00B21F04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9B5A2F" w14:textId="77777777" w:rsidR="00D11E19" w:rsidRPr="00F56E6D" w:rsidRDefault="00D11E19" w:rsidP="00B21F0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2DFB81C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D47BF8">
              <w:rPr>
                <w:sz w:val="28"/>
                <w:szCs w:val="28"/>
              </w:rPr>
              <w:t>Volume</w:t>
            </w:r>
            <w:r>
              <w:rPr>
                <w:sz w:val="28"/>
                <w:szCs w:val="28"/>
              </w:rPr>
              <w:t>n</w:t>
            </w:r>
            <w:r w:rsidRPr="00D47BF8">
              <w:rPr>
                <w:sz w:val="28"/>
                <w:szCs w:val="28"/>
              </w:rPr>
              <w:t>strom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[m</w:t>
            </w:r>
            <w:r w:rsidRPr="00D47BF8">
              <w:rPr>
                <w:sz w:val="28"/>
                <w:szCs w:val="28"/>
                <w:vertAlign w:val="superscript"/>
              </w:rPr>
              <w:t>3</w:t>
            </w:r>
            <w:r w:rsidRPr="00D47BF8">
              <w:rPr>
                <w:sz w:val="28"/>
                <w:szCs w:val="28"/>
              </w:rPr>
              <w:t>/h]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A6C78A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841C9E8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EB9BC7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FA9C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9ED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F56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1D9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FE0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723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1E19" w:rsidRPr="00F56E6D" w14:paraId="5FB68680" w14:textId="77777777" w:rsidTr="00B21F04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159920" w14:textId="77777777" w:rsidR="00D11E19" w:rsidRPr="00F56E6D" w:rsidRDefault="00D11E19" w:rsidP="00B21F0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8A00365" w14:textId="77777777" w:rsidR="00D11E19" w:rsidRPr="00D47BF8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D47BF8">
              <w:rPr>
                <w:sz w:val="28"/>
                <w:szCs w:val="28"/>
              </w:rPr>
              <w:t>Betrieb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(</w:t>
            </w:r>
            <w:r w:rsidRPr="00D47BF8">
              <w:rPr>
                <w:rFonts w:ascii="Segoe UI Symbol" w:hAnsi="Segoe UI Symbol" w:cs="Segoe UI Symbol"/>
                <w:sz w:val="28"/>
                <w:szCs w:val="28"/>
              </w:rPr>
              <w:t>☼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  <w:r w:rsidRPr="00232544">
              <w:rPr>
                <w:rFonts w:ascii="Broadway" w:hAnsi="Broadway" w:cs="Segoe UI Symbol"/>
                <w:sz w:val="24"/>
                <w:szCs w:val="24"/>
              </w:rPr>
              <w:t>0</w:t>
            </w:r>
            <w:r w:rsidRPr="00D47BF8">
              <w:rPr>
                <w:sz w:val="28"/>
                <w:szCs w:val="28"/>
              </w:rPr>
              <w:t xml:space="preserve"> AUTO)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DAEF7F6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C6B49AB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F612E5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2A3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0F0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C6B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78E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5C0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78F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1E19" w:rsidRPr="00F56E6D" w14:paraId="150E6E16" w14:textId="77777777" w:rsidTr="00B21F04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52B643" w14:textId="77777777" w:rsidR="00D11E19" w:rsidRPr="00F56E6D" w:rsidRDefault="00D11E19" w:rsidP="00B21F0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8271969" w14:textId="77777777" w:rsidR="00D11E19" w:rsidRPr="00D47BF8" w:rsidRDefault="00D11E19" w:rsidP="00B21F04">
            <w:pPr>
              <w:spacing w:line="240" w:lineRule="auto"/>
              <w:rPr>
                <w:sz w:val="28"/>
                <w:szCs w:val="28"/>
              </w:rPr>
            </w:pPr>
            <w:r w:rsidRPr="00D47BF8">
              <w:rPr>
                <w:sz w:val="28"/>
                <w:szCs w:val="28"/>
              </w:rPr>
              <w:t>Betriebsstunden</w:t>
            </w:r>
            <w:r>
              <w:rPr>
                <w:sz w:val="28"/>
                <w:szCs w:val="28"/>
              </w:rPr>
              <w:t xml:space="preserve"> </w:t>
            </w:r>
            <w:r w:rsidRPr="00D47BF8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06885E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8AA52F8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3DBF40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4D8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DF5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186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37F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59B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650" w14:textId="77777777" w:rsidR="00D11E19" w:rsidRPr="00F56E6D" w:rsidRDefault="00D11E19" w:rsidP="00B21F0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65A1FF5B" w14:textId="77777777" w:rsidR="00D11E19" w:rsidRPr="00B27BB3" w:rsidRDefault="00D11E19" w:rsidP="00D11E19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11E19" w:rsidRPr="00361896" w14:paraId="7F5E21B5" w14:textId="77777777" w:rsidTr="00B21F04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2CE3D33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0D0E79AA" w14:textId="77777777" w:rsidR="00D11E19" w:rsidRPr="00361896" w:rsidRDefault="00D11E19" w:rsidP="00B21F04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11E19" w:rsidRPr="00361896" w14:paraId="4E237539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9400A5F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8DAD4D4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5A10B664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154EBFD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1EE3268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03502B76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E3208D9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08A4399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4DAB37E2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5A0107B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8A50485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5A7ECCD3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C8BC393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8DABC83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1B959F5A" w14:textId="77777777" w:rsidTr="00B21F04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D848F52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717B205E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6639ED1B" w14:textId="77777777" w:rsidTr="00B21F04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60EF412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16B62F1B" w14:textId="77777777" w:rsidR="00D11E19" w:rsidRPr="00361896" w:rsidRDefault="00D11E19" w:rsidP="00B21F04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11E19" w:rsidRPr="00361896" w14:paraId="5C7A879D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74A1DE4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169A20C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2D4598AC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3B18965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CF0CF18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13784C85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1FEC6DD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61FF7F6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11E19" w:rsidRPr="00361896" w14:paraId="737E48A4" w14:textId="77777777" w:rsidTr="00B21F04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91C4DFB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DE84A7C" w14:textId="77777777" w:rsidR="00D11E19" w:rsidRPr="00361896" w:rsidRDefault="00D11E19" w:rsidP="00B21F04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4EB5B45D" w14:textId="77777777" w:rsidR="00D11E19" w:rsidRDefault="00D11E19" w:rsidP="00A3638E"/>
    <w:sectPr w:rsidR="00D11E19" w:rsidSect="00A41F73">
      <w:headerReference w:type="default" r:id="rId8"/>
      <w:footerReference w:type="default" r:id="rId9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7F12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76946940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1F29048F" w14:textId="77777777" w:rsidTr="00A41F73">
      <w:trPr>
        <w:trHeight w:hRule="exact" w:val="680"/>
      </w:trPr>
      <w:tc>
        <w:tcPr>
          <w:tcW w:w="1127" w:type="dxa"/>
          <w:vAlign w:val="bottom"/>
        </w:tcPr>
        <w:p w14:paraId="0CFDF6CC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05F1A4B7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2248A13A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575DF002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959" w:type="dxa"/>
          <w:tcMar>
            <w:left w:w="145" w:type="dxa"/>
          </w:tcMar>
          <w:vAlign w:val="bottom"/>
        </w:tcPr>
        <w:p w14:paraId="49CD5092" w14:textId="77777777" w:rsidR="005C203C" w:rsidRDefault="005C203C" w:rsidP="00BC2577">
          <w:pPr>
            <w:pStyle w:val="01kopffussfett"/>
          </w:pPr>
        </w:p>
        <w:p w14:paraId="6498D4B1" w14:textId="77777777" w:rsidR="005C203C" w:rsidRDefault="00DB7C64" w:rsidP="00BC2577">
          <w:pPr>
            <w:pStyle w:val="01kopffussfett"/>
          </w:pPr>
          <w:fldSimple w:instr=" FILENAME   \* MERGEFORMAT ">
            <w:r w:rsidR="00E63FC1">
              <w:rPr>
                <w:noProof/>
              </w:rPr>
              <w:t>Lüftungsregler_Rev 1 - Kopie.docx</w:t>
            </w:r>
          </w:fldSimple>
        </w:p>
        <w:p w14:paraId="56247A78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fldSimple w:instr=" AUTHOR  \* Upper  \* MERGEFORMAT ">
            <w:r w:rsidR="00E63FC1">
              <w:rPr>
                <w:noProof/>
              </w:rPr>
              <w:t>SW</w:t>
            </w:r>
          </w:fldSimple>
        </w:p>
        <w:p w14:paraId="507B2436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E63FC1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03A0ACBB" w14:textId="77777777" w:rsidR="005C203C" w:rsidRDefault="00A41F73" w:rsidP="00A41F73">
    <w:pPr>
      <w:pStyle w:val="Fuzeile"/>
      <w:tabs>
        <w:tab w:val="clear" w:pos="4536"/>
        <w:tab w:val="clear" w:pos="9072"/>
        <w:tab w:val="left" w:pos="503"/>
      </w:tabs>
      <w:spacing w:before="60"/>
    </w:pPr>
    <w:r>
      <w:rPr>
        <w:sz w:val="24"/>
      </w:rPr>
      <w:t>© Waldhauser + Hermann AG, Ingenieurbüro USIC ¦ 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1B245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58531CD9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33BC7DC4" w14:textId="77777777" w:rsidTr="00CC515B">
      <w:trPr>
        <w:trHeight w:hRule="exact" w:val="851"/>
      </w:trPr>
      <w:tc>
        <w:tcPr>
          <w:tcW w:w="1077" w:type="dxa"/>
        </w:tcPr>
        <w:p w14:paraId="507AB7DE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0EECAD0C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28B76054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1DF74E7C" w14:textId="77777777" w:rsidR="005C203C" w:rsidRDefault="005C203C" w:rsidP="00BC2577">
          <w:pPr>
            <w:pStyle w:val="01kopffussfett"/>
          </w:pPr>
        </w:p>
        <w:p w14:paraId="338AA7F7" w14:textId="77777777" w:rsidR="005C203C" w:rsidRDefault="005C203C" w:rsidP="00BC2577">
          <w:pPr>
            <w:pStyle w:val="01kopffussfett"/>
          </w:pPr>
        </w:p>
        <w:p w14:paraId="695A7C0E" w14:textId="77777777" w:rsidR="005C203C" w:rsidRDefault="005C203C" w:rsidP="00BC2577">
          <w:pPr>
            <w:pStyle w:val="01kopffussfett"/>
          </w:pPr>
        </w:p>
        <w:p w14:paraId="4F56104F" w14:textId="77777777" w:rsidR="005C203C" w:rsidRPr="003E4562" w:rsidRDefault="005C203C" w:rsidP="00BC2577">
          <w:pPr>
            <w:pStyle w:val="01kopffussfett"/>
          </w:pPr>
        </w:p>
      </w:tc>
    </w:tr>
  </w:tbl>
  <w:p w14:paraId="6131A497" w14:textId="77777777" w:rsidR="005C203C" w:rsidRDefault="005C2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725D"/>
    <w:rsid w:val="00017F2C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94C90"/>
    <w:rsid w:val="001A70CA"/>
    <w:rsid w:val="001B069B"/>
    <w:rsid w:val="001C310C"/>
    <w:rsid w:val="001C4CA0"/>
    <w:rsid w:val="001F683A"/>
    <w:rsid w:val="00201E28"/>
    <w:rsid w:val="0020243C"/>
    <w:rsid w:val="0022435B"/>
    <w:rsid w:val="002257A7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2F2DEE"/>
    <w:rsid w:val="0031638A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56F5"/>
    <w:rsid w:val="0037596B"/>
    <w:rsid w:val="00381FBB"/>
    <w:rsid w:val="003854D8"/>
    <w:rsid w:val="003A5095"/>
    <w:rsid w:val="003C29E5"/>
    <w:rsid w:val="003D1D2A"/>
    <w:rsid w:val="003D6B34"/>
    <w:rsid w:val="003D7E6F"/>
    <w:rsid w:val="003E314A"/>
    <w:rsid w:val="003E4562"/>
    <w:rsid w:val="003F07FF"/>
    <w:rsid w:val="003F2A78"/>
    <w:rsid w:val="003F4FE7"/>
    <w:rsid w:val="003F511E"/>
    <w:rsid w:val="004033A7"/>
    <w:rsid w:val="00405AEA"/>
    <w:rsid w:val="00407559"/>
    <w:rsid w:val="004118B3"/>
    <w:rsid w:val="004223DA"/>
    <w:rsid w:val="00422E49"/>
    <w:rsid w:val="00427C68"/>
    <w:rsid w:val="00431803"/>
    <w:rsid w:val="00436923"/>
    <w:rsid w:val="004370B1"/>
    <w:rsid w:val="004554B0"/>
    <w:rsid w:val="00456CBF"/>
    <w:rsid w:val="0045743A"/>
    <w:rsid w:val="0046709A"/>
    <w:rsid w:val="004715D1"/>
    <w:rsid w:val="00472430"/>
    <w:rsid w:val="00473550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4CCE"/>
    <w:rsid w:val="004D5234"/>
    <w:rsid w:val="004D5F79"/>
    <w:rsid w:val="004D6F4F"/>
    <w:rsid w:val="004F0300"/>
    <w:rsid w:val="004F2ADA"/>
    <w:rsid w:val="004F3D8A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97DDF"/>
    <w:rsid w:val="005B15D2"/>
    <w:rsid w:val="005B1E5E"/>
    <w:rsid w:val="005B4E3C"/>
    <w:rsid w:val="005C203C"/>
    <w:rsid w:val="005C34BD"/>
    <w:rsid w:val="005D3DC2"/>
    <w:rsid w:val="005E09D9"/>
    <w:rsid w:val="005F1FFC"/>
    <w:rsid w:val="005F437A"/>
    <w:rsid w:val="00605E94"/>
    <w:rsid w:val="00614BBC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706642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D63"/>
    <w:rsid w:val="00823567"/>
    <w:rsid w:val="00823763"/>
    <w:rsid w:val="0082719B"/>
    <w:rsid w:val="00827DD7"/>
    <w:rsid w:val="008377FA"/>
    <w:rsid w:val="0084741A"/>
    <w:rsid w:val="008576E5"/>
    <w:rsid w:val="008604A0"/>
    <w:rsid w:val="0086107F"/>
    <w:rsid w:val="00861862"/>
    <w:rsid w:val="008642B4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50B3"/>
    <w:rsid w:val="008D5759"/>
    <w:rsid w:val="008F5077"/>
    <w:rsid w:val="008F7E5C"/>
    <w:rsid w:val="0090515D"/>
    <w:rsid w:val="00905F34"/>
    <w:rsid w:val="00911030"/>
    <w:rsid w:val="00917987"/>
    <w:rsid w:val="009305A6"/>
    <w:rsid w:val="0095208C"/>
    <w:rsid w:val="009542E9"/>
    <w:rsid w:val="00955D2D"/>
    <w:rsid w:val="00962918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A0376D"/>
    <w:rsid w:val="00A0483F"/>
    <w:rsid w:val="00A05B09"/>
    <w:rsid w:val="00A05F1D"/>
    <w:rsid w:val="00A0610A"/>
    <w:rsid w:val="00A27525"/>
    <w:rsid w:val="00A3638E"/>
    <w:rsid w:val="00A37E64"/>
    <w:rsid w:val="00A41F73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E58FD"/>
    <w:rsid w:val="00D11374"/>
    <w:rsid w:val="00D11E19"/>
    <w:rsid w:val="00D23EEB"/>
    <w:rsid w:val="00D241DA"/>
    <w:rsid w:val="00D25A37"/>
    <w:rsid w:val="00D270C3"/>
    <w:rsid w:val="00D272D3"/>
    <w:rsid w:val="00D30F07"/>
    <w:rsid w:val="00D4044F"/>
    <w:rsid w:val="00D40AD4"/>
    <w:rsid w:val="00D44179"/>
    <w:rsid w:val="00D443F2"/>
    <w:rsid w:val="00D474A3"/>
    <w:rsid w:val="00D47925"/>
    <w:rsid w:val="00D47BF8"/>
    <w:rsid w:val="00D7051A"/>
    <w:rsid w:val="00D75FEC"/>
    <w:rsid w:val="00D8489E"/>
    <w:rsid w:val="00D85640"/>
    <w:rsid w:val="00D95B87"/>
    <w:rsid w:val="00DB241E"/>
    <w:rsid w:val="00DB2471"/>
    <w:rsid w:val="00DB7467"/>
    <w:rsid w:val="00DB7C64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46F4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301D"/>
    <w:rsid w:val="00EE3942"/>
    <w:rsid w:val="00EE408B"/>
    <w:rsid w:val="00EF3A10"/>
    <w:rsid w:val="00EF7F05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72D14"/>
    <w:rsid w:val="00F77888"/>
    <w:rsid w:val="00F808C5"/>
    <w:rsid w:val="00F84469"/>
    <w:rsid w:val="00F852A1"/>
    <w:rsid w:val="00F9006A"/>
    <w:rsid w:val="00FB2610"/>
    <w:rsid w:val="00FB3869"/>
    <w:rsid w:val="00FD2D65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5C12CB71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4D85F-352B-405A-BDE8-2EE56471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7AC18899.dotm</Template>
  <TotalTime>0</TotalTime>
  <Pages>4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2020-02-05T17:29:00Z</dcterms:created>
  <dcterms:modified xsi:type="dcterms:W3CDTF">2020-02-05T17:29:00Z</dcterms:modified>
</cp:coreProperties>
</file>