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502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457"/>
        <w:gridCol w:w="5458"/>
      </w:tblGrid>
      <w:tr w:rsidR="00573056" w:rsidRPr="00573056" w14:paraId="51B275C5" w14:textId="77777777" w:rsidTr="002316AF">
        <w:trPr>
          <w:tblHeader/>
        </w:trPr>
        <w:tc>
          <w:tcPr>
            <w:tcW w:w="4111" w:type="dxa"/>
            <w:tcBorders>
              <w:bottom w:val="nil"/>
            </w:tcBorders>
            <w:tcMar>
              <w:top w:w="85" w:type="dxa"/>
              <w:bottom w:w="0" w:type="dxa"/>
              <w:right w:w="57" w:type="dxa"/>
            </w:tcMar>
            <w:vAlign w:val="bottom"/>
          </w:tcPr>
          <w:p w14:paraId="5D8598F1" w14:textId="77777777" w:rsidR="00573056" w:rsidRPr="00232544" w:rsidRDefault="00573056" w:rsidP="00573056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bookmarkStart w:id="0" w:name="_GoBack"/>
            <w:bookmarkEnd w:id="0"/>
            <w:r w:rsidRPr="00232544">
              <w:rPr>
                <w:sz w:val="36"/>
                <w:szCs w:val="36"/>
              </w:rPr>
              <w:t>Bauteil</w:t>
            </w:r>
          </w:p>
        </w:tc>
        <w:tc>
          <w:tcPr>
            <w:tcW w:w="5457" w:type="dxa"/>
            <w:tcBorders>
              <w:bottom w:val="nil"/>
            </w:tcBorders>
            <w:vAlign w:val="bottom"/>
          </w:tcPr>
          <w:p w14:paraId="69493AC7" w14:textId="77777777" w:rsidR="00573056" w:rsidRPr="00232544" w:rsidRDefault="00573056" w:rsidP="00573056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232544">
              <w:rPr>
                <w:sz w:val="36"/>
                <w:szCs w:val="36"/>
              </w:rPr>
              <w:t>Fabrikat / Typ</w:t>
            </w:r>
          </w:p>
        </w:tc>
        <w:tc>
          <w:tcPr>
            <w:tcW w:w="5458" w:type="dxa"/>
            <w:tcBorders>
              <w:bottom w:val="nil"/>
            </w:tcBorders>
            <w:tcMar>
              <w:top w:w="85" w:type="dxa"/>
              <w:bottom w:w="0" w:type="dxa"/>
              <w:right w:w="113" w:type="dxa"/>
            </w:tcMar>
            <w:vAlign w:val="bottom"/>
          </w:tcPr>
          <w:p w14:paraId="3960CD58" w14:textId="77777777" w:rsidR="00573056" w:rsidRPr="00232544" w:rsidRDefault="00573056" w:rsidP="00573056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232544">
              <w:rPr>
                <w:sz w:val="36"/>
                <w:szCs w:val="36"/>
              </w:rPr>
              <w:t>Referenz</w:t>
            </w:r>
            <w:r>
              <w:rPr>
                <w:sz w:val="36"/>
                <w:szCs w:val="36"/>
              </w:rPr>
              <w:t xml:space="preserve"> / Gruppe</w:t>
            </w:r>
          </w:p>
        </w:tc>
      </w:tr>
      <w:tr w:rsidR="00573056" w:rsidRPr="00573056" w14:paraId="4DC000A3" w14:textId="77777777" w:rsidTr="002316AF">
        <w:trPr>
          <w:trHeight w:val="680"/>
          <w:tblHeader/>
        </w:trPr>
        <w:tc>
          <w:tcPr>
            <w:tcW w:w="4111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  <w:vAlign w:val="bottom"/>
          </w:tcPr>
          <w:p w14:paraId="465CE760" w14:textId="77777777" w:rsidR="00573056" w:rsidRPr="00232544" w:rsidRDefault="00573056" w:rsidP="00573056">
            <w:pPr>
              <w:pStyle w:val="05tabellentext"/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Lüftungsregler</w:t>
            </w:r>
          </w:p>
        </w:tc>
        <w:tc>
          <w:tcPr>
            <w:tcW w:w="545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5251B6C" w14:textId="77777777" w:rsidR="00573056" w:rsidRPr="00232544" w:rsidRDefault="00573056" w:rsidP="00573056">
            <w:pPr>
              <w:pStyle w:val="05tabellentext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5458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  <w:right w:w="113" w:type="dxa"/>
            </w:tcMar>
            <w:vAlign w:val="bottom"/>
          </w:tcPr>
          <w:p w14:paraId="2B99FE5D" w14:textId="77777777" w:rsidR="00573056" w:rsidRPr="00232544" w:rsidRDefault="00573056" w:rsidP="00573056">
            <w:pPr>
              <w:pStyle w:val="05tabellentext"/>
              <w:spacing w:line="240" w:lineRule="auto"/>
              <w:rPr>
                <w:sz w:val="36"/>
                <w:szCs w:val="36"/>
              </w:rPr>
            </w:pPr>
          </w:p>
        </w:tc>
      </w:tr>
    </w:tbl>
    <w:p w14:paraId="59E558A9" w14:textId="77777777" w:rsidR="0048030E" w:rsidRPr="00F56E6D" w:rsidRDefault="0048030E" w:rsidP="00D40AD4">
      <w:pPr>
        <w:pStyle w:val="04lauftext"/>
        <w:numPr>
          <w:ilvl w:val="0"/>
          <w:numId w:val="0"/>
        </w:numPr>
        <w:spacing w:after="0" w:line="240" w:lineRule="auto"/>
        <w:rPr>
          <w:sz w:val="44"/>
          <w:szCs w:val="44"/>
        </w:rPr>
      </w:pP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1219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 w:rsidR="00F56E6D" w:rsidRPr="00F56E6D" w14:paraId="390A7E1A" w14:textId="77777777" w:rsidTr="00573056">
        <w:trPr>
          <w:cantSplit/>
          <w:trHeight w:val="340"/>
          <w:tblHeader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87375E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3463E12C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76C22E85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  <w:r w:rsidRPr="00F56E6D">
              <w:rPr>
                <w:sz w:val="24"/>
                <w:szCs w:val="24"/>
              </w:rPr>
              <w:t>Auslegung</w:t>
            </w:r>
          </w:p>
          <w:p w14:paraId="127FA6D8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46307021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</w:p>
          <w:p w14:paraId="4B4A7CA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39CE445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</w:p>
          <w:p w14:paraId="34EDD720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B8F9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</w:p>
          <w:p w14:paraId="1D5EF3D6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283D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</w:p>
          <w:p w14:paraId="19BDA1A6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2FF4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</w:p>
          <w:p w14:paraId="650F648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746C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</w:p>
          <w:p w14:paraId="32CF23DC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737B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</w:p>
          <w:p w14:paraId="331E173E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6C08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</w:p>
          <w:p w14:paraId="3B3345D3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</w:tr>
      <w:tr w:rsidR="00F56E6D" w:rsidRPr="00F56E6D" w14:paraId="2AA5DAF9" w14:textId="77777777" w:rsidTr="00573056">
        <w:trPr>
          <w:cantSplit/>
          <w:trHeight w:val="680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948C1A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77CFA76B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Datum</w:t>
            </w:r>
          </w:p>
          <w:p w14:paraId="7456BC3D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Visum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E80607A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5E020CF3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FB79DF2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1453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6B9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B64F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B37C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A47F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46C6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5E6CEEF3" w14:textId="77777777" w:rsidTr="00A3638E">
        <w:trPr>
          <w:cantSplit/>
          <w:trHeight w:val="680"/>
        </w:trPr>
        <w:tc>
          <w:tcPr>
            <w:tcW w:w="851" w:type="dxa"/>
            <w:vMerge w:val="restart"/>
            <w:tcBorders>
              <w:bottom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37CE400A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F56E6D">
              <w:rPr>
                <w:b/>
                <w:color w:val="FFFFFF" w:themeColor="background1"/>
                <w:sz w:val="28"/>
                <w:szCs w:val="28"/>
              </w:rPr>
              <w:t>Absenkbetrieb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7E7B960F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[hh.mm – hh.mm]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638BE7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29F02012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C0B0C88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ADDF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3693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9B31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6EF5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83C6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0371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541FF072" w14:textId="77777777" w:rsidTr="00A3638E">
        <w:trPr>
          <w:cantSplit/>
          <w:trHeight w:val="680"/>
        </w:trPr>
        <w:tc>
          <w:tcPr>
            <w:tcW w:w="851" w:type="dxa"/>
            <w:vMerge/>
            <w:tcBorders>
              <w:bottom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1417C582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6F00CEE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[hh.mm – hh.mm]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D0EB3D0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0814ED16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5D81326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6E72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FCDC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37B2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9536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0185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4168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4B049561" w14:textId="77777777" w:rsidTr="00A3638E">
        <w:trPr>
          <w:cantSplit/>
          <w:trHeight w:val="680"/>
        </w:trPr>
        <w:tc>
          <w:tcPr>
            <w:tcW w:w="851" w:type="dxa"/>
            <w:vMerge/>
            <w:tcBorders>
              <w:bottom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6858320F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1A8551D4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[hh.mm – hh.mm]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7A0E678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42B642C4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52C2361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39B2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4C5D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5870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9390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AABE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140A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402D35C4" w14:textId="77777777" w:rsidTr="00573056">
        <w:trPr>
          <w:cantSplit/>
          <w:trHeight w:val="454"/>
        </w:trPr>
        <w:tc>
          <w:tcPr>
            <w:tcW w:w="851" w:type="dxa"/>
            <w:vMerge w:val="restart"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09E38A9A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F56E6D">
              <w:rPr>
                <w:b/>
                <w:color w:val="FFFFFF" w:themeColor="background1"/>
                <w:sz w:val="28"/>
                <w:szCs w:val="28"/>
              </w:rPr>
              <w:t>ABL/ZUL-</w:t>
            </w:r>
            <w:r w:rsidRPr="00F56E6D">
              <w:rPr>
                <w:b/>
                <w:color w:val="FFFFFF" w:themeColor="background1"/>
                <w:sz w:val="28"/>
                <w:szCs w:val="28"/>
                <w:shd w:val="clear" w:color="auto" w:fill="808080" w:themeFill="background1" w:themeFillShade="80"/>
              </w:rPr>
              <w:t>Kaskade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bottom w:w="102" w:type="dxa"/>
              <w:right w:w="57" w:type="dxa"/>
            </w:tcMar>
          </w:tcPr>
          <w:p w14:paraId="7948D9AF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Sollwert Heizen [°C]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AD40110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3239B1A2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A606034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8841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E58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4390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A4C8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72B5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72BA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6A987553" w14:textId="77777777" w:rsidTr="00573056">
        <w:trPr>
          <w:cantSplit/>
          <w:trHeight w:val="454"/>
        </w:trPr>
        <w:tc>
          <w:tcPr>
            <w:tcW w:w="851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21748522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0E243688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Sollwert Kühlen [°C]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E4CB655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7FFB93D2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162E14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B36A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DA1F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D7C4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4163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3BDF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A9BC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1FC4C90B" w14:textId="77777777" w:rsidTr="00573056">
        <w:trPr>
          <w:cantSplit/>
          <w:trHeight w:val="454"/>
        </w:trPr>
        <w:tc>
          <w:tcPr>
            <w:tcW w:w="851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75D9DDDF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4221A35B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# ABL-Temperatur [°C]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F84B0E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40835566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9700ED6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E6FC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10B6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F4AD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7388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E45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102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461076FB" w14:textId="77777777" w:rsidTr="00573056">
        <w:trPr>
          <w:cantSplit/>
          <w:trHeight w:val="454"/>
        </w:trPr>
        <w:tc>
          <w:tcPr>
            <w:tcW w:w="851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5B615DCC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41583ACB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Min. ZUL [°C]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0D455DC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1CEECA24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FCD8C3D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CCBC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3A90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803A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09B6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6062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8490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6C5E01FC" w14:textId="77777777" w:rsidTr="00573056">
        <w:trPr>
          <w:cantSplit/>
          <w:trHeight w:val="454"/>
        </w:trPr>
        <w:tc>
          <w:tcPr>
            <w:tcW w:w="851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00B15FF7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2FBB45F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Max. ZUL [°C]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E7820A0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21885DD3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7843296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4A2E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AE8F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9ADD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CDF4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CFED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791D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37707641" w14:textId="77777777" w:rsidTr="00614ED1">
        <w:trPr>
          <w:cantSplit/>
          <w:trHeight w:val="454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7F0014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3C32EFE2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# ZUL-Temperatur [°C]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9298B3E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19CF90B5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AEF38A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7B1E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11ED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9DBF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6A65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A5DF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152F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73B76C68" w14:textId="77777777" w:rsidTr="00614ED1">
        <w:trPr>
          <w:cantSplit/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756EB5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64250073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# WRG-Bypass [%]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A8F2ECA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6202F49D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66F2758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1B8F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0675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713F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6750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3158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C92C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45E62FE7" w14:textId="77777777" w:rsidTr="00614ED1">
        <w:trPr>
          <w:cantSplit/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C6C04D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09CC20D1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# LE-Ventil [%]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713B968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4ABCAF8F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3A7E6A1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74A0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D234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D196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1FEA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253A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1E60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487BB706" w14:textId="77777777" w:rsidTr="00614ED1">
        <w:trPr>
          <w:cantSplit/>
          <w:trHeight w:val="454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C88164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6918B650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# LK-Ventil [%]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41704DC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3222580B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A987C0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172B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CBC6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4E3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3AF1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1AC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F4FF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4529A10C" w14:textId="77777777" w:rsidTr="00573056">
        <w:trPr>
          <w:trHeight w:val="454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4D293998" w14:textId="77777777" w:rsidR="00F56E6D" w:rsidRPr="00F56E6D" w:rsidRDefault="00F56E6D" w:rsidP="00F56E6D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F56E6D">
              <w:rPr>
                <w:b/>
                <w:color w:val="FFFFFF" w:themeColor="background1"/>
                <w:sz w:val="28"/>
                <w:szCs w:val="28"/>
              </w:rPr>
              <w:t>Zuluft-</w:t>
            </w:r>
            <w:r>
              <w:rPr>
                <w:b/>
                <w:color w:val="FFFFFF" w:themeColor="background1"/>
                <w:sz w:val="28"/>
                <w:szCs w:val="28"/>
              </w:rPr>
              <w:br/>
              <w:t>R</w:t>
            </w:r>
            <w:r w:rsidRPr="00F56E6D">
              <w:rPr>
                <w:b/>
                <w:color w:val="FFFFFF" w:themeColor="background1"/>
                <w:sz w:val="28"/>
                <w:szCs w:val="28"/>
              </w:rPr>
              <w:t>egler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419362F2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Verstärkung [Yh/Xp]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E47B8E0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308C56D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2EC84C6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4D6A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98CD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BA4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0C6A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F116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A3C5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31CA6689" w14:textId="77777777" w:rsidTr="00573056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69141316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422D2901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Vorhaltezeit [mm.ss]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598AE86C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41036800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AB9B000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CE5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8704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931F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FC6D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DE95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ACB4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4EB11B5B" w14:textId="77777777" w:rsidTr="00573056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3CCC53E3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05BAF533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Nachstellzeit [mm.ss]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705D4ECF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46A55EA0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12BEAAE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E4CA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C91C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2C0F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2314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71C2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01DB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35C40E5E" w14:textId="77777777" w:rsidTr="00573056">
        <w:trPr>
          <w:trHeight w:val="454"/>
        </w:trPr>
        <w:tc>
          <w:tcPr>
            <w:tcW w:w="851" w:type="dxa"/>
            <w:vMerge w:val="restart"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7B734201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F56E6D">
              <w:rPr>
                <w:b/>
                <w:color w:val="FFFFFF" w:themeColor="background1"/>
                <w:sz w:val="28"/>
                <w:szCs w:val="28"/>
              </w:rPr>
              <w:t>Führungsregler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0FB8194D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Verstärkung [Yh/Xp]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4AF590B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75F7CC11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E5C968C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41C5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CBEE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2721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EEC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F296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6615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2FDE6E30" w14:textId="77777777" w:rsidTr="00573056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3D6804B7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5A89AEC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Vorhaltezeit [mm.ss]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6F030160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6158AE18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21BB00E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BAB1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D538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92AC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955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280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BDCF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7ABB9D5D" w14:textId="77777777" w:rsidTr="00573056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033605ED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4A8E0A72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Nachstellzeit [mm.ss]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46339DD8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453B3D90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CB58BD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785F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9001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58BE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5DD2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113C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23BA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2177BF84" w14:textId="77777777" w:rsidTr="00573056">
        <w:trPr>
          <w:trHeight w:val="454"/>
        </w:trPr>
        <w:tc>
          <w:tcPr>
            <w:tcW w:w="851" w:type="dxa"/>
            <w:vMerge w:val="restart"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0A90F04D" w14:textId="77777777" w:rsidR="00F56E6D" w:rsidRPr="00F56E6D" w:rsidRDefault="00F56E6D" w:rsidP="00431274">
            <w:pPr>
              <w:spacing w:line="240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F56E6D">
              <w:rPr>
                <w:b/>
                <w:color w:val="FFFFFF" w:themeColor="background1"/>
                <w:sz w:val="28"/>
                <w:szCs w:val="28"/>
              </w:rPr>
              <w:t>Begrenzungsregler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755F62A8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Verstärkung [Yh/Xp]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758B912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51C0D30F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D6DD963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9D3B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A6B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A0D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4F9D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2F74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1A74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642851EC" w14:textId="77777777" w:rsidTr="00573056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09FB009A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7D52B8A8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Vorhaltezeit [mm.ss]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69830562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6272604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8E4A8A2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4011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79F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3ABC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0E65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1933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9191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7AB8D966" w14:textId="77777777" w:rsidTr="00573056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79DBBA4D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7D870791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Nachstellzeit [mm.ss]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403A3F96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15A6255A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1F3A89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79DB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879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C58A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E126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5A7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D4D5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573056" w:rsidRPr="00F56E6D" w14:paraId="41733998" w14:textId="77777777" w:rsidTr="00573056">
        <w:trPr>
          <w:trHeight w:val="454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20791F15" w14:textId="77777777" w:rsidR="00573056" w:rsidRPr="00F56E6D" w:rsidRDefault="00573056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tcMar>
              <w:top w:w="40" w:type="dxa"/>
              <w:bottom w:w="102" w:type="dxa"/>
              <w:right w:w="57" w:type="dxa"/>
            </w:tcMar>
          </w:tcPr>
          <w:p w14:paraId="61AA3A60" w14:textId="77777777" w:rsidR="00573056" w:rsidRPr="00F56E6D" w:rsidRDefault="00573056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auto"/>
          </w:tcPr>
          <w:p w14:paraId="5A8E553B" w14:textId="77777777" w:rsidR="00573056" w:rsidRPr="00F56E6D" w:rsidRDefault="00573056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auto"/>
            <w:tcMar>
              <w:top w:w="40" w:type="dxa"/>
              <w:bottom w:w="102" w:type="dxa"/>
              <w:right w:w="113" w:type="dxa"/>
            </w:tcMar>
          </w:tcPr>
          <w:p w14:paraId="2168A8E7" w14:textId="77777777" w:rsidR="00573056" w:rsidRPr="00F56E6D" w:rsidRDefault="00573056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auto"/>
          </w:tcPr>
          <w:p w14:paraId="4724720C" w14:textId="77777777" w:rsidR="00573056" w:rsidRPr="00F56E6D" w:rsidRDefault="00573056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auto"/>
          </w:tcPr>
          <w:p w14:paraId="5C37FED0" w14:textId="77777777" w:rsidR="00573056" w:rsidRPr="00F56E6D" w:rsidRDefault="00573056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auto"/>
          </w:tcPr>
          <w:p w14:paraId="6B376433" w14:textId="77777777" w:rsidR="00573056" w:rsidRPr="00F56E6D" w:rsidRDefault="00573056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auto"/>
          </w:tcPr>
          <w:p w14:paraId="470BF548" w14:textId="77777777" w:rsidR="00573056" w:rsidRPr="00F56E6D" w:rsidRDefault="00573056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auto"/>
          </w:tcPr>
          <w:p w14:paraId="30CDB5A1" w14:textId="77777777" w:rsidR="00573056" w:rsidRPr="00F56E6D" w:rsidRDefault="00573056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auto"/>
          </w:tcPr>
          <w:p w14:paraId="5EBDBF99" w14:textId="77777777" w:rsidR="00573056" w:rsidRPr="00F56E6D" w:rsidRDefault="00573056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auto"/>
          </w:tcPr>
          <w:p w14:paraId="306C2FD1" w14:textId="77777777" w:rsidR="00573056" w:rsidRPr="00F56E6D" w:rsidRDefault="00573056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4B84F338" w14:textId="77777777" w:rsidTr="00573056">
        <w:trPr>
          <w:trHeight w:val="454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7C755FCC" w14:textId="77777777" w:rsidR="00F56E6D" w:rsidRPr="00F56E6D" w:rsidRDefault="00473DC3" w:rsidP="00473DC3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lastRenderedPageBreak/>
              <w:t>Lufterhitzer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3DE8FE4F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# Istwert VL [°C]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2E70F770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3ED15C41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0CCF7EB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9EBA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33CA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B91A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09CA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6113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F5CF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0D82A32D" w14:textId="77777777" w:rsidTr="00573056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46739046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5A729A9B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Verstärkung [Yh/Xp]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79A2099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5856EB8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99675AF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73AC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50B2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93E1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0910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7AFC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FD06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2E3C2B63" w14:textId="77777777" w:rsidTr="00573056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67BAC093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027AAF55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Vorhaltezeit [mm.ss]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37A500E2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501FB000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AAFCEEF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85FB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E23F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72AA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AD44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C473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32D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294F9B25" w14:textId="77777777" w:rsidTr="00473DC3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5559412A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5C25DE0B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Nachstellzeit [mm.ss]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33C43A84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0A05B0B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75969B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A0BE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7E41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464C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C4C5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C0D0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C028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473DC3" w:rsidRPr="00F56E6D" w14:paraId="5005A626" w14:textId="77777777" w:rsidTr="00FC46D6">
        <w:trPr>
          <w:trHeight w:val="454"/>
        </w:trPr>
        <w:tc>
          <w:tcPr>
            <w:tcW w:w="851" w:type="dxa"/>
            <w:vMerge w:val="restart"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6DFFA165" w14:textId="77777777" w:rsidR="00473DC3" w:rsidRPr="00F56E6D" w:rsidRDefault="00473DC3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Luftkühler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02DFA06C" w14:textId="77777777" w:rsidR="00473DC3" w:rsidRPr="00F56E6D" w:rsidRDefault="00473DC3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# Istwert VL [°C]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81A051B" w14:textId="77777777" w:rsidR="00473DC3" w:rsidRPr="00F56E6D" w:rsidRDefault="00473DC3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7942CDA6" w14:textId="77777777" w:rsidR="00473DC3" w:rsidRPr="00F56E6D" w:rsidRDefault="00473DC3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2D85F48" w14:textId="77777777" w:rsidR="00473DC3" w:rsidRPr="00F56E6D" w:rsidRDefault="00473DC3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F7F2" w14:textId="77777777" w:rsidR="00473DC3" w:rsidRPr="00F56E6D" w:rsidRDefault="00473DC3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A786" w14:textId="77777777" w:rsidR="00473DC3" w:rsidRPr="00F56E6D" w:rsidRDefault="00473DC3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AAC1" w14:textId="77777777" w:rsidR="00473DC3" w:rsidRPr="00F56E6D" w:rsidRDefault="00473DC3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773F" w14:textId="77777777" w:rsidR="00473DC3" w:rsidRPr="00F56E6D" w:rsidRDefault="00473DC3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6A27" w14:textId="77777777" w:rsidR="00473DC3" w:rsidRPr="00F56E6D" w:rsidRDefault="00473DC3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31D5" w14:textId="77777777" w:rsidR="00473DC3" w:rsidRPr="00F56E6D" w:rsidRDefault="00473DC3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473DC3" w:rsidRPr="00F56E6D" w14:paraId="3030FBC1" w14:textId="77777777" w:rsidTr="00FC46D6">
        <w:trPr>
          <w:trHeight w:val="454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03C3DD9E" w14:textId="77777777" w:rsidR="00473DC3" w:rsidRPr="00F56E6D" w:rsidRDefault="00473DC3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0C19B9C3" w14:textId="77777777" w:rsidR="00473DC3" w:rsidRPr="00F56E6D" w:rsidRDefault="00473DC3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Verstärkung [Yh/Xp]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1F82CA1" w14:textId="77777777" w:rsidR="00473DC3" w:rsidRPr="00F56E6D" w:rsidRDefault="00473DC3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38D4FE92" w14:textId="77777777" w:rsidR="00473DC3" w:rsidRPr="00F56E6D" w:rsidRDefault="00473DC3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E36F7F6" w14:textId="77777777" w:rsidR="00473DC3" w:rsidRPr="00F56E6D" w:rsidRDefault="00473DC3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78CC" w14:textId="77777777" w:rsidR="00473DC3" w:rsidRPr="00F56E6D" w:rsidRDefault="00473DC3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218C" w14:textId="77777777" w:rsidR="00473DC3" w:rsidRPr="00F56E6D" w:rsidRDefault="00473DC3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C003" w14:textId="77777777" w:rsidR="00473DC3" w:rsidRPr="00F56E6D" w:rsidRDefault="00473DC3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3038" w14:textId="77777777" w:rsidR="00473DC3" w:rsidRPr="00F56E6D" w:rsidRDefault="00473DC3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BB38" w14:textId="77777777" w:rsidR="00473DC3" w:rsidRPr="00F56E6D" w:rsidRDefault="00473DC3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3C3F" w14:textId="77777777" w:rsidR="00473DC3" w:rsidRPr="00F56E6D" w:rsidRDefault="00473DC3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473DC3" w:rsidRPr="00F56E6D" w14:paraId="13925C82" w14:textId="77777777" w:rsidTr="00FC46D6">
        <w:trPr>
          <w:trHeight w:val="454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6236DDCC" w14:textId="77777777" w:rsidR="00473DC3" w:rsidRPr="00F56E6D" w:rsidRDefault="00473DC3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6DE7CE46" w14:textId="77777777" w:rsidR="00473DC3" w:rsidRPr="00F56E6D" w:rsidRDefault="00473DC3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Vorhaltezeit [mm.ss]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0E1343C" w14:textId="77777777" w:rsidR="00473DC3" w:rsidRPr="00F56E6D" w:rsidRDefault="00473DC3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0A9DD5B7" w14:textId="77777777" w:rsidR="00473DC3" w:rsidRPr="00F56E6D" w:rsidRDefault="00473DC3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41C80F4" w14:textId="77777777" w:rsidR="00473DC3" w:rsidRPr="00F56E6D" w:rsidRDefault="00473DC3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08AD" w14:textId="77777777" w:rsidR="00473DC3" w:rsidRPr="00F56E6D" w:rsidRDefault="00473DC3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AE3C" w14:textId="77777777" w:rsidR="00473DC3" w:rsidRPr="00F56E6D" w:rsidRDefault="00473DC3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2862" w14:textId="77777777" w:rsidR="00473DC3" w:rsidRPr="00F56E6D" w:rsidRDefault="00473DC3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29B7" w14:textId="77777777" w:rsidR="00473DC3" w:rsidRPr="00F56E6D" w:rsidRDefault="00473DC3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43D2" w14:textId="77777777" w:rsidR="00473DC3" w:rsidRPr="00F56E6D" w:rsidRDefault="00473DC3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B02C" w14:textId="77777777" w:rsidR="00473DC3" w:rsidRPr="00F56E6D" w:rsidRDefault="00473DC3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473DC3" w:rsidRPr="00F56E6D" w14:paraId="6DE81A9F" w14:textId="77777777" w:rsidTr="00FC46D6">
        <w:trPr>
          <w:trHeight w:val="454"/>
        </w:trPr>
        <w:tc>
          <w:tcPr>
            <w:tcW w:w="851" w:type="dxa"/>
            <w:vMerge/>
            <w:tcBorders>
              <w:bottom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70F39681" w14:textId="77777777" w:rsidR="00473DC3" w:rsidRPr="00F56E6D" w:rsidRDefault="00473DC3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4BE1C44E" w14:textId="77777777" w:rsidR="00473DC3" w:rsidRPr="00F56E6D" w:rsidRDefault="00473DC3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Nachstellzeit [mm.ss]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F34BE7A" w14:textId="77777777" w:rsidR="00473DC3" w:rsidRPr="00F56E6D" w:rsidRDefault="00473DC3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157C1581" w14:textId="77777777" w:rsidR="00473DC3" w:rsidRPr="00F56E6D" w:rsidRDefault="00473DC3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451BEC5" w14:textId="77777777" w:rsidR="00473DC3" w:rsidRPr="00F56E6D" w:rsidRDefault="00473DC3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5B4A" w14:textId="77777777" w:rsidR="00473DC3" w:rsidRPr="00F56E6D" w:rsidRDefault="00473DC3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09EA" w14:textId="77777777" w:rsidR="00473DC3" w:rsidRPr="00F56E6D" w:rsidRDefault="00473DC3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1C4B" w14:textId="77777777" w:rsidR="00473DC3" w:rsidRPr="00F56E6D" w:rsidRDefault="00473DC3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2B42" w14:textId="77777777" w:rsidR="00473DC3" w:rsidRPr="00F56E6D" w:rsidRDefault="00473DC3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5DC9" w14:textId="77777777" w:rsidR="00473DC3" w:rsidRPr="00F56E6D" w:rsidRDefault="00473DC3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EDEB" w14:textId="77777777" w:rsidR="00473DC3" w:rsidRPr="00F56E6D" w:rsidRDefault="00473DC3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6F6890AE" w14:textId="77777777" w:rsidTr="00473DC3">
        <w:trPr>
          <w:trHeight w:val="454"/>
        </w:trPr>
        <w:tc>
          <w:tcPr>
            <w:tcW w:w="851" w:type="dxa"/>
            <w:vMerge w:val="restar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7C52462F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F56E6D">
              <w:rPr>
                <w:b/>
                <w:color w:val="FFFFFF" w:themeColor="background1"/>
                <w:sz w:val="28"/>
                <w:szCs w:val="28"/>
              </w:rPr>
              <w:t>Luftqualitätsregler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7B5B862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Sollwert [ppm]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136D44D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2F7B35C3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4CA3EA1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5BB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B75C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434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C220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1C7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EF13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4E18CBE9" w14:textId="77777777" w:rsidTr="00573056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198348D1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5C8D391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# Istwert [ppm]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30D405EB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50F3C4B0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2CD763F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0E5B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66C3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3F6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0FDB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42A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4234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2040604F" w14:textId="77777777" w:rsidTr="00573056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28538FC6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28BF6883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Max. Begrenzung [%]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2192B4D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2A9F0E4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2F38373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9B75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B8AF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01F8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4C41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2631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F1B3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20409DC8" w14:textId="77777777" w:rsidTr="00573056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60BB68F9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10B71418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Min. Begrenzung [%]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5A8A84F4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0F1B733D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B20A28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1E2A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F42B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F754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25F6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1D0B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FE32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7E42F362" w14:textId="77777777" w:rsidTr="00573056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69F1BE6C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7A231AFC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Verstärkung [Yh/Xp]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2FCF2903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39652E7C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9B50F14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6FC6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BBFF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00E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5A8A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1195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7CD5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41CEFFE5" w14:textId="77777777" w:rsidTr="00573056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697FE80A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6AF5C822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Vorhaltezeit [mm.ss]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720BADE5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451B199C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BB25368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9F8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340C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6BB4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ACD5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5C6B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443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009803B4" w14:textId="77777777" w:rsidTr="00573056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3D3BCF14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3A8418C5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Nachstellzeit [mm.ss]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78B7039F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2012E49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FD8828C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FAD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FCF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A165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6500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8B83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0A9D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573056" w:rsidRPr="00F56E6D" w14:paraId="6D7F0C3A" w14:textId="77777777" w:rsidTr="00573056">
        <w:trPr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2D2BB9F" w14:textId="77777777" w:rsidR="00573056" w:rsidRPr="00F56E6D" w:rsidRDefault="00573056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bottom w:w="102" w:type="dxa"/>
              <w:right w:w="57" w:type="dxa"/>
            </w:tcMar>
          </w:tcPr>
          <w:p w14:paraId="4974BB8C" w14:textId="77777777" w:rsidR="00573056" w:rsidRPr="00F56E6D" w:rsidRDefault="00573056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#</w:t>
            </w:r>
            <w:r>
              <w:rPr>
                <w:sz w:val="28"/>
                <w:szCs w:val="28"/>
              </w:rPr>
              <w:t xml:space="preserve"> Aussent</w:t>
            </w:r>
            <w:r w:rsidRPr="00F56E6D">
              <w:rPr>
                <w:sz w:val="28"/>
                <w:szCs w:val="28"/>
              </w:rPr>
              <w:t>emperatur [°C]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BC7AC" w14:textId="77777777" w:rsidR="00573056" w:rsidRPr="00F56E6D" w:rsidRDefault="00573056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bottom w:w="102" w:type="dxa"/>
              <w:right w:w="113" w:type="dxa"/>
            </w:tcMar>
          </w:tcPr>
          <w:p w14:paraId="5C37D4D8" w14:textId="77777777" w:rsidR="00573056" w:rsidRPr="00F56E6D" w:rsidRDefault="00573056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D479F" w14:textId="77777777" w:rsidR="00573056" w:rsidRPr="00F56E6D" w:rsidRDefault="00573056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180D7" w14:textId="77777777" w:rsidR="00573056" w:rsidRPr="00F56E6D" w:rsidRDefault="00573056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8AF64" w14:textId="77777777" w:rsidR="00573056" w:rsidRPr="00F56E6D" w:rsidRDefault="00573056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D6FC4" w14:textId="77777777" w:rsidR="00573056" w:rsidRPr="00F56E6D" w:rsidRDefault="00573056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55CE9" w14:textId="77777777" w:rsidR="00573056" w:rsidRPr="00F56E6D" w:rsidRDefault="00573056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A4504" w14:textId="77777777" w:rsidR="00573056" w:rsidRPr="00F56E6D" w:rsidRDefault="00573056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67EE6" w14:textId="77777777" w:rsidR="00573056" w:rsidRPr="00F56E6D" w:rsidRDefault="00573056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10C25113" w14:textId="77777777" w:rsidTr="00573056">
        <w:trPr>
          <w:trHeight w:val="454"/>
        </w:trPr>
        <w:tc>
          <w:tcPr>
            <w:tcW w:w="851" w:type="dxa"/>
            <w:vMerge w:val="restart"/>
            <w:tcBorders>
              <w:bottom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3E0502A2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F56E6D">
              <w:rPr>
                <w:b/>
                <w:color w:val="FFFFFF" w:themeColor="background1"/>
                <w:sz w:val="28"/>
                <w:szCs w:val="28"/>
              </w:rPr>
              <w:t xml:space="preserve">FU </w:t>
            </w:r>
            <w:r w:rsidRPr="00F56E6D">
              <w:rPr>
                <w:b/>
                <w:color w:val="FFFFFF" w:themeColor="background1"/>
                <w:sz w:val="28"/>
                <w:szCs w:val="28"/>
                <w:u w:val="single"/>
              </w:rPr>
              <w:t>Zuluft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6142DA8A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# Sollwert [Hz]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5CC6CA3B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51491B10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CA028A6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617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E122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9318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CCF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2A5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73AB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68BC4F71" w14:textId="77777777" w:rsidTr="00573056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09ACF363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4B01DA41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# Istwert [Hz]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211EDFC8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387BD246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13EA060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274A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265E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92FA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6ED1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1448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C528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6A080813" w14:textId="77777777" w:rsidTr="00573056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1B409FEF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19444D4C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# Energie [kWh]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6C561C4C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3E887896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486D86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ACF4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D5B1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EB52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AB16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6665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3730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5C26BBE8" w14:textId="77777777" w:rsidTr="00573056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512AA05C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6B56D2FE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# Leistung [kW]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7CE957DA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1EDC3085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03E2E92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38C1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3A48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88E3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572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BE74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139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42D6FDEF" w14:textId="77777777" w:rsidTr="00573056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55039FA0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070FAFFE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# Stellgrösse [%]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7FDF6834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38AD974A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691CA38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CC7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D078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39E6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1023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D18E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E8F5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467924D1" w14:textId="77777777" w:rsidTr="00573056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4CD89F20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2D5D7EA5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Min. Stellgrösse [%]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76D0489E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2F7EDCF2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0EEFA05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5DF1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D55E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69C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40C8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D666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0B88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5C976798" w14:textId="77777777" w:rsidTr="00573056">
        <w:trPr>
          <w:trHeight w:val="454"/>
        </w:trPr>
        <w:tc>
          <w:tcPr>
            <w:tcW w:w="851" w:type="dxa"/>
            <w:vMerge w:val="restart"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3086398C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F56E6D">
              <w:rPr>
                <w:b/>
                <w:color w:val="FFFFFF" w:themeColor="background1"/>
                <w:sz w:val="28"/>
                <w:szCs w:val="28"/>
              </w:rPr>
              <w:t xml:space="preserve">Druckdifferenz </w:t>
            </w:r>
            <w:r w:rsidRPr="00F56E6D">
              <w:rPr>
                <w:b/>
                <w:color w:val="FFFFFF" w:themeColor="background1"/>
                <w:sz w:val="28"/>
                <w:szCs w:val="28"/>
                <w:u w:val="single"/>
              </w:rPr>
              <w:t>ZUL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285A7E9C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Sollwert [Pa]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2B7FCD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576B999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5F06616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3C3A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3590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D3DF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D47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0438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9F2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7225F6AD" w14:textId="77777777" w:rsidTr="00573056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376E168C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1563DB05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# Istwert [Pa]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32D60058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56D80C48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95BF79B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B9CC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7B5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5CDF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AD8D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F28F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26FF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48637A65" w14:textId="77777777" w:rsidTr="00573056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35753639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6CADE76B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Dämpfungsfilter [s]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6693F558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55382C60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70B3EEE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2B6B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847C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5002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10BB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8BA8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A5EF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1848BF55" w14:textId="77777777" w:rsidTr="00573056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2B5B53DA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69AC9FE5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Verstärkung [Yh/Xp]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1E7EFBE5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089242A8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E13DEED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1746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7E91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6BF8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0D7E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731E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FF4C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42D8EE55" w14:textId="77777777" w:rsidTr="00573056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39E0E69D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03FBDA7F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Vorhaltezeit [mm.ss]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6FF9FC3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644DF87D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E42AEE6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7F13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EDB8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8263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E1F1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831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C71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3E1F49C1" w14:textId="77777777" w:rsidTr="00573056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173BFAF6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73177F2A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Nachstellzeit [mm.ss]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67765941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424AFB23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191567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EA85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E19D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E9BA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460E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7DDA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C3DA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6D1E1321" w14:textId="77777777" w:rsidTr="005735A4">
        <w:trPr>
          <w:trHeight w:val="454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515D367F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F56E6D">
              <w:rPr>
                <w:b/>
                <w:color w:val="FFFFFF" w:themeColor="background1"/>
                <w:sz w:val="28"/>
                <w:szCs w:val="28"/>
              </w:rPr>
              <w:lastRenderedPageBreak/>
              <w:t xml:space="preserve">FU </w:t>
            </w:r>
            <w:r w:rsidRPr="00F56E6D">
              <w:rPr>
                <w:b/>
                <w:color w:val="FFFFFF" w:themeColor="background1"/>
                <w:sz w:val="28"/>
                <w:szCs w:val="28"/>
                <w:u w:val="single"/>
              </w:rPr>
              <w:t>Abluft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0000879F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# Sollwert [Hz]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2F5F9E4D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0248CB04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DA10DF4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17A4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E2CB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5505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8165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0510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1CF0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1F16AB7C" w14:textId="77777777" w:rsidTr="00573056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35D0C111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248B6831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# Istwert [Hz]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1328F06D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249C4A2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AD5C21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B2DE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9F33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5C5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565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0E31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2552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2F689A55" w14:textId="77777777" w:rsidTr="00573056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43BD6EB7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554D44EF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# Energie [kWh]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105A789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79D104AE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2AD8085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4B2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F30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47E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6C7E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F61E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964C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64CDFE0A" w14:textId="77777777" w:rsidTr="00573056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5AF5759C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15ADCD7F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# Leistung [kW]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47B1433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766CC37C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5946DD3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0234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7AD5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ED1C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19B2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A94B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5DBD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5C5DE842" w14:textId="77777777" w:rsidTr="00573056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4D97B26E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4FA4F5E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# Stellgrösse [%]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067ABE38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2DE02444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ADC07D8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935B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D223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7EE0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425F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1F0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8506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02BEBF29" w14:textId="77777777" w:rsidTr="00573056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19A404D8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445A964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Min. Stellgrösse [%]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62440A64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674F8E0B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209358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6DB5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A7B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3E6C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8362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31BF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62FF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1162B9FF" w14:textId="77777777" w:rsidTr="00573056">
        <w:trPr>
          <w:trHeight w:val="454"/>
        </w:trPr>
        <w:tc>
          <w:tcPr>
            <w:tcW w:w="851" w:type="dxa"/>
            <w:vMerge w:val="restart"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6AB8385F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F56E6D">
              <w:rPr>
                <w:b/>
                <w:color w:val="FFFFFF" w:themeColor="background1"/>
                <w:sz w:val="28"/>
                <w:szCs w:val="28"/>
              </w:rPr>
              <w:t xml:space="preserve">Druckdifferenz </w:t>
            </w:r>
            <w:r w:rsidRPr="00F56E6D">
              <w:rPr>
                <w:b/>
                <w:color w:val="FFFFFF" w:themeColor="background1"/>
                <w:sz w:val="28"/>
                <w:szCs w:val="28"/>
                <w:u w:val="single"/>
              </w:rPr>
              <w:t>ABL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3857825C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Sollwert [Pa]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030D8D8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3CFB8CA4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94F55EF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69F3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44A1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948D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CAAC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269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3D4E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589A9EF0" w14:textId="77777777" w:rsidTr="00573056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13862B41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1D361842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# Istwert [Pa]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3F4D65EE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174C4004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340AA26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65B2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3B1A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1B55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38EA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22DB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E7BA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0CB247AD" w14:textId="77777777" w:rsidTr="00573056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3ED04B42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57E3F64C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Dämpfungsfilter [s]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5F6C9AD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647D5D7B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878320B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9B3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C1A1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3B4C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8530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4D3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1B76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757FA3FB" w14:textId="77777777" w:rsidTr="00573056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2E74681A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42CA8663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Verstärkung [Yh/Xp]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6E924EBE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7DE3B380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36A25AB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E7D0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F678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469D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D9F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A5E8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9292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07781E7E" w14:textId="77777777" w:rsidTr="00573056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3CC2D62F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199FA89C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Vorhaltezeit [mm.ss]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1D1432DA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2AEFA84B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7180995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65C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7C86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1CD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253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A943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59F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150B0922" w14:textId="77777777" w:rsidTr="00573056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26367F5F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13C130D0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Nachstellzeit [mm.ss]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757A521B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70ACDF00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2F3F352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4F0E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A3C1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EA85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CE20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8B5A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BA7C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14:paraId="636A07E9" w14:textId="77777777" w:rsidR="00B27BB3" w:rsidRPr="00573056" w:rsidRDefault="00B27BB3" w:rsidP="00D40AD4">
      <w:pPr>
        <w:pStyle w:val="04lauftext"/>
        <w:numPr>
          <w:ilvl w:val="0"/>
          <w:numId w:val="0"/>
        </w:numPr>
        <w:spacing w:after="0" w:line="240" w:lineRule="auto"/>
        <w:rPr>
          <w:szCs w:val="20"/>
        </w:rPr>
      </w:pPr>
    </w:p>
    <w:p w14:paraId="75BE5613" w14:textId="77777777" w:rsidR="00F56E6D" w:rsidRPr="00B27BB3" w:rsidRDefault="00F56E6D" w:rsidP="00573056">
      <w:pPr>
        <w:pStyle w:val="04lauftext"/>
        <w:numPr>
          <w:ilvl w:val="0"/>
          <w:numId w:val="0"/>
        </w:numPr>
        <w:tabs>
          <w:tab w:val="left" w:pos="4111"/>
        </w:tabs>
        <w:spacing w:after="0" w:line="240" w:lineRule="auto"/>
        <w:rPr>
          <w:sz w:val="24"/>
          <w:szCs w:val="24"/>
        </w:rPr>
      </w:pPr>
      <w:r w:rsidRPr="00B27BB3">
        <w:rPr>
          <w:sz w:val="24"/>
          <w:szCs w:val="24"/>
        </w:rPr>
        <w:t># Anzeigewert; nicht verstellbar</w:t>
      </w:r>
    </w:p>
    <w:p w14:paraId="21F90E57" w14:textId="77777777" w:rsidR="00B27BB3" w:rsidRPr="00B27BB3" w:rsidRDefault="00B27BB3" w:rsidP="00573056">
      <w:pPr>
        <w:pStyle w:val="04lauftext"/>
        <w:numPr>
          <w:ilvl w:val="0"/>
          <w:numId w:val="0"/>
        </w:numPr>
        <w:tabs>
          <w:tab w:val="left" w:pos="4111"/>
        </w:tabs>
        <w:spacing w:after="0" w:line="240" w:lineRule="auto"/>
        <w:rPr>
          <w:sz w:val="24"/>
          <w:szCs w:val="24"/>
        </w:rPr>
      </w:pPr>
      <w:r w:rsidRPr="00B27BB3">
        <w:rPr>
          <w:sz w:val="24"/>
          <w:szCs w:val="24"/>
        </w:rPr>
        <w:t>Reglerverstärkung =</w:t>
      </w:r>
      <w:r w:rsidRPr="00B27BB3">
        <w:rPr>
          <w:sz w:val="24"/>
          <w:szCs w:val="24"/>
        </w:rPr>
        <w:tab/>
        <w:t>Proportionalverstärkung; Erfahrungswert Siemens 0.1 – 4.0 – 5.0 (je kleiner desto langsamer)</w:t>
      </w:r>
    </w:p>
    <w:p w14:paraId="6AA7E7C2" w14:textId="77777777" w:rsidR="00B27BB3" w:rsidRPr="00B27BB3" w:rsidRDefault="00B27BB3" w:rsidP="00573056">
      <w:pPr>
        <w:pStyle w:val="04lauftext"/>
        <w:numPr>
          <w:ilvl w:val="0"/>
          <w:numId w:val="0"/>
        </w:numPr>
        <w:tabs>
          <w:tab w:val="left" w:pos="4111"/>
        </w:tabs>
        <w:spacing w:after="0" w:line="240" w:lineRule="auto"/>
        <w:rPr>
          <w:sz w:val="24"/>
          <w:szCs w:val="24"/>
        </w:rPr>
      </w:pPr>
      <w:r w:rsidRPr="00B27BB3">
        <w:rPr>
          <w:sz w:val="24"/>
          <w:szCs w:val="24"/>
        </w:rPr>
        <w:t>Nachstellzeit =</w:t>
      </w:r>
      <w:r w:rsidRPr="00B27BB3">
        <w:rPr>
          <w:sz w:val="24"/>
          <w:szCs w:val="24"/>
        </w:rPr>
        <w:tab/>
        <w:t>Integralanteil; je kleiner, desto steiler der Anstieg (Erfahrungswert Siemens 1 Min.)</w:t>
      </w:r>
    </w:p>
    <w:p w14:paraId="4672FA9B" w14:textId="77777777" w:rsidR="00B27BB3" w:rsidRPr="00B27BB3" w:rsidRDefault="00B27BB3" w:rsidP="00573056">
      <w:pPr>
        <w:pStyle w:val="04lauftext"/>
        <w:numPr>
          <w:ilvl w:val="0"/>
          <w:numId w:val="0"/>
        </w:numPr>
        <w:tabs>
          <w:tab w:val="left" w:pos="4111"/>
        </w:tabs>
        <w:spacing w:after="0" w:line="240" w:lineRule="auto"/>
        <w:rPr>
          <w:sz w:val="24"/>
          <w:szCs w:val="24"/>
        </w:rPr>
      </w:pPr>
      <w:r w:rsidRPr="00B27BB3">
        <w:rPr>
          <w:sz w:val="24"/>
          <w:szCs w:val="24"/>
        </w:rPr>
        <w:lastRenderedPageBreak/>
        <w:t>Vorhaltezeit =</w:t>
      </w:r>
      <w:r w:rsidRPr="00B27BB3">
        <w:rPr>
          <w:sz w:val="24"/>
          <w:szCs w:val="24"/>
        </w:rPr>
        <w:tab/>
        <w:t>Je grösser, umso stärker greift der Regler im ersten Moment ein (Erfahrungswert Siemens 0 Min.)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36"/>
        <w:gridCol w:w="2190"/>
      </w:tblGrid>
      <w:tr w:rsidR="00D40AD4" w:rsidRPr="00361896" w14:paraId="43CD47AF" w14:textId="77777777" w:rsidTr="004979F3">
        <w:trPr>
          <w:tblHeader/>
        </w:trPr>
        <w:tc>
          <w:tcPr>
            <w:tcW w:w="12836" w:type="dxa"/>
            <w:tcBorders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4404F32F" w14:textId="77777777" w:rsidR="00D40AD4" w:rsidRPr="00361896" w:rsidRDefault="00D40AD4" w:rsidP="00586552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36"/>
                <w:szCs w:val="36"/>
              </w:rPr>
              <w:t>Bemerkungen</w:t>
            </w:r>
          </w:p>
        </w:tc>
        <w:tc>
          <w:tcPr>
            <w:tcW w:w="2190" w:type="dxa"/>
            <w:tcBorders>
              <w:left w:val="single" w:sz="4" w:space="0" w:color="auto"/>
            </w:tcBorders>
            <w:tcMar>
              <w:top w:w="85" w:type="dxa"/>
              <w:bottom w:w="0" w:type="dxa"/>
            </w:tcMar>
          </w:tcPr>
          <w:p w14:paraId="0CF23AFA" w14:textId="77777777" w:rsidR="00D40AD4" w:rsidRPr="00361896" w:rsidRDefault="00D40AD4" w:rsidP="00361896">
            <w:pPr>
              <w:pStyle w:val="05tabellentext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28"/>
                <w:szCs w:val="28"/>
              </w:rPr>
              <w:t>Datum</w:t>
            </w:r>
            <w:r w:rsidR="00361896">
              <w:rPr>
                <w:sz w:val="28"/>
                <w:szCs w:val="28"/>
              </w:rPr>
              <w:t>/</w:t>
            </w:r>
            <w:r w:rsidR="00AB1521" w:rsidRPr="00361896">
              <w:rPr>
                <w:sz w:val="28"/>
                <w:szCs w:val="28"/>
              </w:rPr>
              <w:t>Visum</w:t>
            </w:r>
          </w:p>
        </w:tc>
      </w:tr>
      <w:tr w:rsidR="00D40AD4" w:rsidRPr="00361896" w14:paraId="383E67E8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3543EDA0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09FFDFEE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6D2875" w:rsidRPr="00361896" w14:paraId="03A9C326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4D24FCD5" w14:textId="77777777" w:rsidR="006D2875" w:rsidRPr="00361896" w:rsidRDefault="006D2875" w:rsidP="001C004D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1F045125" w14:textId="77777777" w:rsidR="006D2875" w:rsidRPr="00361896" w:rsidRDefault="006D2875" w:rsidP="001C004D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2BE74E0D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22B03FF4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5E92417D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034B7215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63AA02F1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0C3FB690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488D80CC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006432D9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1EFF708C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6221D642" w14:textId="77777777" w:rsidTr="004979F3">
        <w:trPr>
          <w:trHeight w:val="680"/>
          <w:tblHeader/>
        </w:trPr>
        <w:tc>
          <w:tcPr>
            <w:tcW w:w="12836" w:type="dxa"/>
            <w:tcBorders>
              <w:top w:val="dotted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7792E8CC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top w:val="dotted" w:sz="4" w:space="0" w:color="auto"/>
            </w:tcBorders>
            <w:tcMar>
              <w:top w:w="85" w:type="dxa"/>
              <w:bottom w:w="0" w:type="dxa"/>
            </w:tcMar>
          </w:tcPr>
          <w:p w14:paraId="59F9E061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2709DEE7" w14:textId="77777777" w:rsidTr="004979F3">
        <w:trPr>
          <w:tblHeader/>
        </w:trPr>
        <w:tc>
          <w:tcPr>
            <w:tcW w:w="12836" w:type="dxa"/>
            <w:tcBorders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472586D4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36"/>
                <w:szCs w:val="36"/>
              </w:rPr>
              <w:t>Hinweise für späteren Ersatz</w:t>
            </w:r>
          </w:p>
        </w:tc>
        <w:tc>
          <w:tcPr>
            <w:tcW w:w="2190" w:type="dxa"/>
            <w:tcBorders>
              <w:left w:val="single" w:sz="4" w:space="0" w:color="auto"/>
            </w:tcBorders>
            <w:tcMar>
              <w:top w:w="85" w:type="dxa"/>
              <w:bottom w:w="0" w:type="dxa"/>
            </w:tcMar>
          </w:tcPr>
          <w:p w14:paraId="05B25F97" w14:textId="77777777" w:rsidR="00D40AD4" w:rsidRPr="00361896" w:rsidRDefault="00361896" w:rsidP="00361896">
            <w:pPr>
              <w:pStyle w:val="05tabellentext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28"/>
                <w:szCs w:val="28"/>
              </w:rPr>
              <w:t>Datum</w:t>
            </w:r>
            <w:r>
              <w:rPr>
                <w:sz w:val="28"/>
                <w:szCs w:val="28"/>
              </w:rPr>
              <w:t>/</w:t>
            </w:r>
            <w:r w:rsidRPr="00361896">
              <w:rPr>
                <w:sz w:val="28"/>
                <w:szCs w:val="28"/>
              </w:rPr>
              <w:t>Visum</w:t>
            </w:r>
          </w:p>
        </w:tc>
      </w:tr>
      <w:tr w:rsidR="00D40AD4" w:rsidRPr="00361896" w14:paraId="0DC37CBE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40B8FC7D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13BB2692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2516EF26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1F95465D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3CB9203F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68E59D32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7BE14B9C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0D1E9277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72315D85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4BCC6952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7BF146AD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</w:tbl>
    <w:p w14:paraId="6ADDAF20" w14:textId="77777777" w:rsidR="00A3638E" w:rsidRDefault="00F441A3">
      <w:r>
        <w:rPr>
          <w:caps/>
        </w:rPr>
        <w:br w:type="page"/>
      </w:r>
    </w:p>
    <w:tbl>
      <w:tblPr>
        <w:tblStyle w:val="Tabellenraster"/>
        <w:tblW w:w="1502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457"/>
        <w:gridCol w:w="5458"/>
      </w:tblGrid>
      <w:tr w:rsidR="00E553D0" w:rsidRPr="00573056" w14:paraId="4A82260C" w14:textId="77777777" w:rsidTr="0094452A">
        <w:trPr>
          <w:tblHeader/>
        </w:trPr>
        <w:tc>
          <w:tcPr>
            <w:tcW w:w="4111" w:type="dxa"/>
            <w:tcBorders>
              <w:bottom w:val="nil"/>
            </w:tcBorders>
            <w:tcMar>
              <w:top w:w="85" w:type="dxa"/>
              <w:bottom w:w="0" w:type="dxa"/>
              <w:right w:w="57" w:type="dxa"/>
            </w:tcMar>
            <w:vAlign w:val="bottom"/>
          </w:tcPr>
          <w:p w14:paraId="5594498C" w14:textId="77777777" w:rsidR="00E553D0" w:rsidRPr="00232544" w:rsidRDefault="00E553D0" w:rsidP="0094452A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232544">
              <w:rPr>
                <w:sz w:val="36"/>
                <w:szCs w:val="36"/>
              </w:rPr>
              <w:lastRenderedPageBreak/>
              <w:t>Bauteil</w:t>
            </w:r>
          </w:p>
        </w:tc>
        <w:tc>
          <w:tcPr>
            <w:tcW w:w="5457" w:type="dxa"/>
            <w:tcBorders>
              <w:bottom w:val="nil"/>
            </w:tcBorders>
            <w:vAlign w:val="bottom"/>
          </w:tcPr>
          <w:p w14:paraId="34D6617E" w14:textId="77777777" w:rsidR="00E553D0" w:rsidRPr="00232544" w:rsidRDefault="00E553D0" w:rsidP="0094452A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232544">
              <w:rPr>
                <w:sz w:val="36"/>
                <w:szCs w:val="36"/>
              </w:rPr>
              <w:t>Fabrikat / Typ</w:t>
            </w:r>
          </w:p>
        </w:tc>
        <w:tc>
          <w:tcPr>
            <w:tcW w:w="5458" w:type="dxa"/>
            <w:tcBorders>
              <w:bottom w:val="nil"/>
            </w:tcBorders>
            <w:tcMar>
              <w:top w:w="85" w:type="dxa"/>
              <w:bottom w:w="0" w:type="dxa"/>
              <w:right w:w="113" w:type="dxa"/>
            </w:tcMar>
            <w:vAlign w:val="bottom"/>
          </w:tcPr>
          <w:p w14:paraId="1F66EC40" w14:textId="77777777" w:rsidR="00E553D0" w:rsidRPr="00232544" w:rsidRDefault="00E553D0" w:rsidP="0094452A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232544">
              <w:rPr>
                <w:sz w:val="36"/>
                <w:szCs w:val="36"/>
              </w:rPr>
              <w:t>Referenz</w:t>
            </w:r>
            <w:r>
              <w:rPr>
                <w:sz w:val="36"/>
                <w:szCs w:val="36"/>
              </w:rPr>
              <w:t xml:space="preserve"> / Gruppe</w:t>
            </w:r>
          </w:p>
        </w:tc>
      </w:tr>
      <w:tr w:rsidR="00E553D0" w:rsidRPr="00573056" w14:paraId="3C132AA9" w14:textId="77777777" w:rsidTr="0094452A">
        <w:trPr>
          <w:trHeight w:val="680"/>
          <w:tblHeader/>
        </w:trPr>
        <w:tc>
          <w:tcPr>
            <w:tcW w:w="4111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  <w:vAlign w:val="bottom"/>
          </w:tcPr>
          <w:p w14:paraId="7DFA692E" w14:textId="77777777" w:rsidR="00E553D0" w:rsidRPr="00232544" w:rsidRDefault="00E553D0" w:rsidP="0094452A">
            <w:pPr>
              <w:pStyle w:val="05tabellentext"/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Lüftungsregler</w:t>
            </w:r>
          </w:p>
        </w:tc>
        <w:tc>
          <w:tcPr>
            <w:tcW w:w="545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AA20D37" w14:textId="77777777" w:rsidR="00E553D0" w:rsidRPr="00232544" w:rsidRDefault="00E553D0" w:rsidP="0094452A">
            <w:pPr>
              <w:pStyle w:val="05tabellentext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5458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  <w:right w:w="113" w:type="dxa"/>
            </w:tcMar>
            <w:vAlign w:val="bottom"/>
          </w:tcPr>
          <w:p w14:paraId="05E1A211" w14:textId="77777777" w:rsidR="00E553D0" w:rsidRPr="00232544" w:rsidRDefault="00E553D0" w:rsidP="0094452A">
            <w:pPr>
              <w:pStyle w:val="05tabellentext"/>
              <w:spacing w:line="240" w:lineRule="auto"/>
              <w:rPr>
                <w:sz w:val="36"/>
                <w:szCs w:val="36"/>
              </w:rPr>
            </w:pPr>
          </w:p>
        </w:tc>
      </w:tr>
    </w:tbl>
    <w:p w14:paraId="46586FFC" w14:textId="77777777" w:rsidR="00E553D0" w:rsidRPr="00F56E6D" w:rsidRDefault="00E553D0" w:rsidP="00E553D0">
      <w:pPr>
        <w:pStyle w:val="04lauftext"/>
        <w:numPr>
          <w:ilvl w:val="0"/>
          <w:numId w:val="0"/>
        </w:numPr>
        <w:spacing w:after="0" w:line="240" w:lineRule="auto"/>
        <w:rPr>
          <w:sz w:val="44"/>
          <w:szCs w:val="44"/>
        </w:rPr>
      </w:pP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1219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 w:rsidR="00E553D0" w:rsidRPr="00F56E6D" w14:paraId="31798229" w14:textId="77777777" w:rsidTr="0094452A">
        <w:trPr>
          <w:cantSplit/>
          <w:trHeight w:val="340"/>
          <w:tblHeader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CCE12D" w14:textId="77777777" w:rsidR="00E553D0" w:rsidRPr="00F56E6D" w:rsidRDefault="00E553D0" w:rsidP="0094452A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53E751E4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6C3D69CC" w14:textId="77777777" w:rsidR="00E553D0" w:rsidRPr="00F56E6D" w:rsidRDefault="00E553D0" w:rsidP="0094452A">
            <w:pPr>
              <w:spacing w:line="240" w:lineRule="auto"/>
              <w:rPr>
                <w:sz w:val="24"/>
                <w:szCs w:val="24"/>
              </w:rPr>
            </w:pPr>
            <w:r w:rsidRPr="00F56E6D">
              <w:rPr>
                <w:sz w:val="24"/>
                <w:szCs w:val="24"/>
              </w:rPr>
              <w:t>Auslegung</w:t>
            </w:r>
          </w:p>
          <w:p w14:paraId="0B10AC60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19B19CB2" w14:textId="77777777" w:rsidR="00E553D0" w:rsidRPr="00F56E6D" w:rsidRDefault="00E553D0" w:rsidP="0094452A">
            <w:pPr>
              <w:spacing w:line="240" w:lineRule="auto"/>
              <w:rPr>
                <w:sz w:val="24"/>
                <w:szCs w:val="24"/>
              </w:rPr>
            </w:pPr>
          </w:p>
          <w:p w14:paraId="4DD50685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067FC74" w14:textId="77777777" w:rsidR="00E553D0" w:rsidRPr="00F56E6D" w:rsidRDefault="00E553D0" w:rsidP="0094452A">
            <w:pPr>
              <w:spacing w:line="240" w:lineRule="auto"/>
              <w:rPr>
                <w:sz w:val="24"/>
                <w:szCs w:val="24"/>
              </w:rPr>
            </w:pPr>
          </w:p>
          <w:p w14:paraId="304CA357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191A" w14:textId="77777777" w:rsidR="00E553D0" w:rsidRPr="00F56E6D" w:rsidRDefault="00E553D0" w:rsidP="0094452A">
            <w:pPr>
              <w:spacing w:line="240" w:lineRule="auto"/>
              <w:rPr>
                <w:sz w:val="24"/>
                <w:szCs w:val="24"/>
              </w:rPr>
            </w:pPr>
          </w:p>
          <w:p w14:paraId="6886A9CC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EF86" w14:textId="77777777" w:rsidR="00E553D0" w:rsidRPr="00F56E6D" w:rsidRDefault="00E553D0" w:rsidP="0094452A">
            <w:pPr>
              <w:spacing w:line="240" w:lineRule="auto"/>
              <w:rPr>
                <w:sz w:val="24"/>
                <w:szCs w:val="24"/>
              </w:rPr>
            </w:pPr>
          </w:p>
          <w:p w14:paraId="03ED9730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C60F" w14:textId="77777777" w:rsidR="00E553D0" w:rsidRPr="00F56E6D" w:rsidRDefault="00E553D0" w:rsidP="0094452A">
            <w:pPr>
              <w:spacing w:line="240" w:lineRule="auto"/>
              <w:rPr>
                <w:sz w:val="24"/>
                <w:szCs w:val="24"/>
              </w:rPr>
            </w:pPr>
          </w:p>
          <w:p w14:paraId="0D33FB14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E8A3" w14:textId="77777777" w:rsidR="00E553D0" w:rsidRPr="00F56E6D" w:rsidRDefault="00E553D0" w:rsidP="0094452A">
            <w:pPr>
              <w:spacing w:line="240" w:lineRule="auto"/>
              <w:rPr>
                <w:sz w:val="24"/>
                <w:szCs w:val="24"/>
              </w:rPr>
            </w:pPr>
          </w:p>
          <w:p w14:paraId="48707BCC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1EFF" w14:textId="77777777" w:rsidR="00E553D0" w:rsidRPr="00F56E6D" w:rsidRDefault="00E553D0" w:rsidP="0094452A">
            <w:pPr>
              <w:spacing w:line="240" w:lineRule="auto"/>
              <w:rPr>
                <w:sz w:val="24"/>
                <w:szCs w:val="24"/>
              </w:rPr>
            </w:pPr>
          </w:p>
          <w:p w14:paraId="1C93E6F8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72C3" w14:textId="77777777" w:rsidR="00E553D0" w:rsidRPr="00F56E6D" w:rsidRDefault="00E553D0" w:rsidP="0094452A">
            <w:pPr>
              <w:spacing w:line="240" w:lineRule="auto"/>
              <w:rPr>
                <w:sz w:val="24"/>
                <w:szCs w:val="24"/>
              </w:rPr>
            </w:pPr>
          </w:p>
          <w:p w14:paraId="1F0F854C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</w:tr>
      <w:tr w:rsidR="00E553D0" w:rsidRPr="00F56E6D" w14:paraId="5732B1A7" w14:textId="77777777" w:rsidTr="0094452A">
        <w:trPr>
          <w:cantSplit/>
          <w:trHeight w:val="680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8338A9" w14:textId="77777777" w:rsidR="00E553D0" w:rsidRPr="00F56E6D" w:rsidRDefault="00E553D0" w:rsidP="0094452A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4E217619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Datum</w:t>
            </w:r>
          </w:p>
          <w:p w14:paraId="74BC7A97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Visum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DB7E711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13286CE4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0E62818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DC36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E5FF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546F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F647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AE00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1649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553D0" w:rsidRPr="00F56E6D" w14:paraId="23B5E6F9" w14:textId="77777777" w:rsidTr="0094452A">
        <w:trPr>
          <w:cantSplit/>
          <w:trHeight w:val="680"/>
        </w:trPr>
        <w:tc>
          <w:tcPr>
            <w:tcW w:w="851" w:type="dxa"/>
            <w:vMerge w:val="restart"/>
            <w:tcBorders>
              <w:bottom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4ED64A47" w14:textId="77777777" w:rsidR="00E553D0" w:rsidRPr="00F56E6D" w:rsidRDefault="00E553D0" w:rsidP="0094452A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F56E6D">
              <w:rPr>
                <w:b/>
                <w:color w:val="FFFFFF" w:themeColor="background1"/>
                <w:sz w:val="28"/>
                <w:szCs w:val="28"/>
              </w:rPr>
              <w:t>Absenkbetrieb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0DEC743E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[hh.mm – hh.mm]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33417F5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4087FD00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C01D187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EA6E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5541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698B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C58C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73B6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DD84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553D0" w:rsidRPr="00F56E6D" w14:paraId="17CE993B" w14:textId="77777777" w:rsidTr="0094452A">
        <w:trPr>
          <w:cantSplit/>
          <w:trHeight w:val="680"/>
        </w:trPr>
        <w:tc>
          <w:tcPr>
            <w:tcW w:w="851" w:type="dxa"/>
            <w:vMerge/>
            <w:tcBorders>
              <w:bottom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146AA604" w14:textId="77777777" w:rsidR="00E553D0" w:rsidRPr="00F56E6D" w:rsidRDefault="00E553D0" w:rsidP="0094452A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5A6FACD6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[hh.mm – hh.mm]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9466F3A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6E25C39B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9CE12B6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9E45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81D9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584C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15C1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6527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736B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553D0" w:rsidRPr="00F56E6D" w14:paraId="4E451490" w14:textId="77777777" w:rsidTr="0094452A">
        <w:trPr>
          <w:cantSplit/>
          <w:trHeight w:val="680"/>
        </w:trPr>
        <w:tc>
          <w:tcPr>
            <w:tcW w:w="851" w:type="dxa"/>
            <w:vMerge/>
            <w:tcBorders>
              <w:bottom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6BD9193D" w14:textId="77777777" w:rsidR="00E553D0" w:rsidRPr="00F56E6D" w:rsidRDefault="00E553D0" w:rsidP="0094452A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02AA2AD5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[hh.mm – hh.mm]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539CF9F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25DEE0FB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269BBF9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2189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7C21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E564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FA48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648A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C771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553D0" w:rsidRPr="00F56E6D" w14:paraId="4534E79A" w14:textId="77777777" w:rsidTr="0094452A">
        <w:trPr>
          <w:cantSplit/>
          <w:trHeight w:val="454"/>
        </w:trPr>
        <w:tc>
          <w:tcPr>
            <w:tcW w:w="851" w:type="dxa"/>
            <w:vMerge w:val="restart"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4B32C256" w14:textId="77777777" w:rsidR="00E553D0" w:rsidRPr="00F56E6D" w:rsidRDefault="00E553D0" w:rsidP="0094452A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F56E6D">
              <w:rPr>
                <w:b/>
                <w:color w:val="FFFFFF" w:themeColor="background1"/>
                <w:sz w:val="28"/>
                <w:szCs w:val="28"/>
              </w:rPr>
              <w:t>ABL/ZUL-</w:t>
            </w:r>
            <w:r w:rsidRPr="00F56E6D">
              <w:rPr>
                <w:b/>
                <w:color w:val="FFFFFF" w:themeColor="background1"/>
                <w:sz w:val="28"/>
                <w:szCs w:val="28"/>
                <w:shd w:val="clear" w:color="auto" w:fill="808080" w:themeFill="background1" w:themeFillShade="80"/>
              </w:rPr>
              <w:t>Kaskade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bottom w:w="102" w:type="dxa"/>
              <w:right w:w="57" w:type="dxa"/>
            </w:tcMar>
          </w:tcPr>
          <w:p w14:paraId="755637E7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Sollwert Heizen [°C]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7AB90E2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5BE1DA3C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27E091E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64CB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8FA0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A95E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567D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BCFE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5655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553D0" w:rsidRPr="00F56E6D" w14:paraId="5902CB04" w14:textId="77777777" w:rsidTr="0094452A">
        <w:trPr>
          <w:cantSplit/>
          <w:trHeight w:val="454"/>
        </w:trPr>
        <w:tc>
          <w:tcPr>
            <w:tcW w:w="851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19A5C7EE" w14:textId="77777777" w:rsidR="00E553D0" w:rsidRPr="00F56E6D" w:rsidRDefault="00E553D0" w:rsidP="0094452A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07F3A5CB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Sollwert Kühlen [°C]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92C164B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1B6001E8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D35DFC5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7524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A120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0132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BA53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FDA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C5E5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553D0" w:rsidRPr="00F56E6D" w14:paraId="0BFAC731" w14:textId="77777777" w:rsidTr="0094452A">
        <w:trPr>
          <w:cantSplit/>
          <w:trHeight w:val="454"/>
        </w:trPr>
        <w:tc>
          <w:tcPr>
            <w:tcW w:w="851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5B3336B6" w14:textId="77777777" w:rsidR="00E553D0" w:rsidRPr="00F56E6D" w:rsidRDefault="00E553D0" w:rsidP="0094452A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56C6D149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# ABL-Temperatur [°C]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457D050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57DF4B07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C4E2DB3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03EB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2AAE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4D06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A3BE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6B37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09DA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553D0" w:rsidRPr="00F56E6D" w14:paraId="0F4CBEE2" w14:textId="77777777" w:rsidTr="0094452A">
        <w:trPr>
          <w:cantSplit/>
          <w:trHeight w:val="454"/>
        </w:trPr>
        <w:tc>
          <w:tcPr>
            <w:tcW w:w="851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2EB851DB" w14:textId="77777777" w:rsidR="00E553D0" w:rsidRPr="00F56E6D" w:rsidRDefault="00E553D0" w:rsidP="0094452A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70291B18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Min. ZUL [°C]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4014E11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711CE72C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CDD6CB4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40FB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C64E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9878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106E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27D3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97A7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553D0" w:rsidRPr="00F56E6D" w14:paraId="791195B1" w14:textId="77777777" w:rsidTr="0094452A">
        <w:trPr>
          <w:cantSplit/>
          <w:trHeight w:val="454"/>
        </w:trPr>
        <w:tc>
          <w:tcPr>
            <w:tcW w:w="851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0E439615" w14:textId="77777777" w:rsidR="00E553D0" w:rsidRPr="00F56E6D" w:rsidRDefault="00E553D0" w:rsidP="0094452A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51E15D06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Max. ZUL [°C]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DBA8E43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08F08D70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F6EC726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BEE5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129D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C617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048C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3E70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156C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553D0" w:rsidRPr="00F56E6D" w14:paraId="3039F93B" w14:textId="77777777" w:rsidTr="0094452A">
        <w:trPr>
          <w:cantSplit/>
          <w:trHeight w:val="454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A88FC1" w14:textId="77777777" w:rsidR="00E553D0" w:rsidRPr="00F56E6D" w:rsidRDefault="00E553D0" w:rsidP="0094452A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079F9AAF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# ZUL-Temperatur [°C]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0FDEE90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78B5CC9F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177E672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98D4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C8C5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F98A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2A61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9FD5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8AFE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553D0" w:rsidRPr="00F56E6D" w14:paraId="1D41D37D" w14:textId="77777777" w:rsidTr="0094452A">
        <w:trPr>
          <w:cantSplit/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1B26CC" w14:textId="77777777" w:rsidR="00E553D0" w:rsidRPr="00F56E6D" w:rsidRDefault="00E553D0" w:rsidP="0094452A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1BAC3C33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# WRG-Bypass [%]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98E2D12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1E63DC64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80A9B6D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A027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E63E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857A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98EC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7C77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95D5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553D0" w:rsidRPr="00F56E6D" w14:paraId="2FAE1FD0" w14:textId="77777777" w:rsidTr="0094452A">
        <w:trPr>
          <w:cantSplit/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5B245A" w14:textId="77777777" w:rsidR="00E553D0" w:rsidRPr="00F56E6D" w:rsidRDefault="00E553D0" w:rsidP="0094452A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208E3E2E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# LE-Ventil [%]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BF42802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30AF83AC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85B1C63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DB51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9063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F742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A240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5414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7381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553D0" w:rsidRPr="00F56E6D" w14:paraId="24E0084D" w14:textId="77777777" w:rsidTr="0094452A">
        <w:trPr>
          <w:cantSplit/>
          <w:trHeight w:val="454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074375" w14:textId="77777777" w:rsidR="00E553D0" w:rsidRPr="00F56E6D" w:rsidRDefault="00E553D0" w:rsidP="0094452A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1FB3B1A1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# LK-Ventil [%]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BB223F6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0C1A703C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D50556E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6089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401C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51EE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F68B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1F97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CFAE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553D0" w:rsidRPr="00F56E6D" w14:paraId="1FF698C4" w14:textId="77777777" w:rsidTr="0094452A">
        <w:trPr>
          <w:trHeight w:val="454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41AB2D65" w14:textId="77777777" w:rsidR="00E553D0" w:rsidRPr="00F56E6D" w:rsidRDefault="00E553D0" w:rsidP="0094452A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F56E6D">
              <w:rPr>
                <w:b/>
                <w:color w:val="FFFFFF" w:themeColor="background1"/>
                <w:sz w:val="28"/>
                <w:szCs w:val="28"/>
              </w:rPr>
              <w:t>Zuluft-</w:t>
            </w:r>
            <w:r>
              <w:rPr>
                <w:b/>
                <w:color w:val="FFFFFF" w:themeColor="background1"/>
                <w:sz w:val="28"/>
                <w:szCs w:val="28"/>
              </w:rPr>
              <w:br/>
              <w:t>R</w:t>
            </w:r>
            <w:r w:rsidRPr="00F56E6D">
              <w:rPr>
                <w:b/>
                <w:color w:val="FFFFFF" w:themeColor="background1"/>
                <w:sz w:val="28"/>
                <w:szCs w:val="28"/>
              </w:rPr>
              <w:t>egler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5EF947BE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Verstärkung [Yh/Xp]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C422BE0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319A00C6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C1C81F2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0ED5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ED34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A60D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297A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DE40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082D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553D0" w:rsidRPr="00F56E6D" w14:paraId="46836025" w14:textId="77777777" w:rsidTr="0094452A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524F58C4" w14:textId="77777777" w:rsidR="00E553D0" w:rsidRPr="00F56E6D" w:rsidRDefault="00E553D0" w:rsidP="0094452A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490D2E92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Vorhaltezeit [mm.ss]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19C068F0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0586871F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4FA7220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0280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D046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FD38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4DDA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4504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735B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553D0" w:rsidRPr="00F56E6D" w14:paraId="14D5E1E9" w14:textId="77777777" w:rsidTr="0094452A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390C4F79" w14:textId="77777777" w:rsidR="00E553D0" w:rsidRPr="00F56E6D" w:rsidRDefault="00E553D0" w:rsidP="0094452A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28519B3E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Nachstellzeit [mm.ss]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5DBD5B89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446D7195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5AB40AA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83F1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6148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F1DA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2B35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897D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5634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553D0" w:rsidRPr="00F56E6D" w14:paraId="3D141068" w14:textId="77777777" w:rsidTr="0094452A">
        <w:trPr>
          <w:trHeight w:val="454"/>
        </w:trPr>
        <w:tc>
          <w:tcPr>
            <w:tcW w:w="851" w:type="dxa"/>
            <w:vMerge w:val="restart"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6C485307" w14:textId="77777777" w:rsidR="00E553D0" w:rsidRPr="00F56E6D" w:rsidRDefault="00E553D0" w:rsidP="0094452A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F56E6D">
              <w:rPr>
                <w:b/>
                <w:color w:val="FFFFFF" w:themeColor="background1"/>
                <w:sz w:val="28"/>
                <w:szCs w:val="28"/>
              </w:rPr>
              <w:t>Führungsregler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2DA613E7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Verstärkung [Yh/Xp]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7564F2C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2528250D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02223F0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7B38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BC55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CA10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C911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5164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365A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553D0" w:rsidRPr="00F56E6D" w14:paraId="60D1C364" w14:textId="77777777" w:rsidTr="0094452A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45C64D55" w14:textId="77777777" w:rsidR="00E553D0" w:rsidRPr="00F56E6D" w:rsidRDefault="00E553D0" w:rsidP="0094452A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639190C4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Vorhaltezeit [mm.ss]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626B95B4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545B06D0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3212D08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7315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CB0A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1361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346C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F84F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F02D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553D0" w:rsidRPr="00F56E6D" w14:paraId="45BF58C5" w14:textId="77777777" w:rsidTr="0094452A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6A41B362" w14:textId="77777777" w:rsidR="00E553D0" w:rsidRPr="00F56E6D" w:rsidRDefault="00E553D0" w:rsidP="0094452A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758BB18E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Nachstellzeit [mm.ss]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0B279790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08EE3646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5A4CF6E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8B0D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2E45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B78E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75AF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B622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FE10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553D0" w:rsidRPr="00F56E6D" w14:paraId="3B054B8C" w14:textId="77777777" w:rsidTr="0094452A">
        <w:trPr>
          <w:trHeight w:val="454"/>
        </w:trPr>
        <w:tc>
          <w:tcPr>
            <w:tcW w:w="851" w:type="dxa"/>
            <w:vMerge w:val="restart"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58BD56CE" w14:textId="77777777" w:rsidR="00E553D0" w:rsidRPr="00F56E6D" w:rsidRDefault="00E553D0" w:rsidP="0094452A">
            <w:pPr>
              <w:spacing w:line="240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F56E6D">
              <w:rPr>
                <w:b/>
                <w:color w:val="FFFFFF" w:themeColor="background1"/>
                <w:sz w:val="28"/>
                <w:szCs w:val="28"/>
              </w:rPr>
              <w:t>Begrenzungsregler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72B8037C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Verstärkung [Yh/Xp]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86AA668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4E7EAF15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D0FA785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92EE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6072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C0CB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FB3E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6F03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98BC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553D0" w:rsidRPr="00F56E6D" w14:paraId="4B5557A7" w14:textId="77777777" w:rsidTr="0094452A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55301F3D" w14:textId="77777777" w:rsidR="00E553D0" w:rsidRPr="00F56E6D" w:rsidRDefault="00E553D0" w:rsidP="0094452A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322B37C9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Vorhaltezeit [mm.ss]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3F07DE94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2BF2B553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922F7AA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E54F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FC82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0E52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4CCF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860D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8D4C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553D0" w:rsidRPr="00F56E6D" w14:paraId="3E8DCCCA" w14:textId="77777777" w:rsidTr="0094452A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2410809B" w14:textId="77777777" w:rsidR="00E553D0" w:rsidRPr="00F56E6D" w:rsidRDefault="00E553D0" w:rsidP="0094452A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2822731B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Nachstellzeit [mm.ss]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4CA6A082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2F6882EE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773A6EC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89FF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C273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5BD7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2B70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237A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FD92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553D0" w:rsidRPr="00F56E6D" w14:paraId="41D0D5E1" w14:textId="77777777" w:rsidTr="0094452A">
        <w:trPr>
          <w:trHeight w:val="454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60F639DF" w14:textId="77777777" w:rsidR="00E553D0" w:rsidRPr="00F56E6D" w:rsidRDefault="00E553D0" w:rsidP="0094452A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tcMar>
              <w:top w:w="40" w:type="dxa"/>
              <w:bottom w:w="102" w:type="dxa"/>
              <w:right w:w="57" w:type="dxa"/>
            </w:tcMar>
          </w:tcPr>
          <w:p w14:paraId="61170DB4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auto"/>
          </w:tcPr>
          <w:p w14:paraId="4C75AF98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auto"/>
            <w:tcMar>
              <w:top w:w="40" w:type="dxa"/>
              <w:bottom w:w="102" w:type="dxa"/>
              <w:right w:w="113" w:type="dxa"/>
            </w:tcMar>
          </w:tcPr>
          <w:p w14:paraId="59DE4810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auto"/>
          </w:tcPr>
          <w:p w14:paraId="3F7F7297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auto"/>
          </w:tcPr>
          <w:p w14:paraId="175BF076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auto"/>
          </w:tcPr>
          <w:p w14:paraId="3D249E08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auto"/>
          </w:tcPr>
          <w:p w14:paraId="40CF7777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auto"/>
          </w:tcPr>
          <w:p w14:paraId="7226F2E9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auto"/>
          </w:tcPr>
          <w:p w14:paraId="5B41B6F3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auto"/>
          </w:tcPr>
          <w:p w14:paraId="03146E1C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553D0" w:rsidRPr="00F56E6D" w14:paraId="2A167544" w14:textId="77777777" w:rsidTr="0094452A">
        <w:trPr>
          <w:trHeight w:val="454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03A9EAF1" w14:textId="77777777" w:rsidR="00E553D0" w:rsidRPr="00F56E6D" w:rsidRDefault="00E553D0" w:rsidP="0094452A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lastRenderedPageBreak/>
              <w:t>Lufterhitzer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28A6CDA2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# Istwert VL [°C]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222B8E87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7C07A03D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B9B4423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D5D9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A538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48CF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0385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C263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04DD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553D0" w:rsidRPr="00F56E6D" w14:paraId="6E2D2BBE" w14:textId="77777777" w:rsidTr="0094452A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3A9D8985" w14:textId="77777777" w:rsidR="00E553D0" w:rsidRPr="00F56E6D" w:rsidRDefault="00E553D0" w:rsidP="0094452A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48B188A9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Verstärkung [Yh/Xp]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5DD490F6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3ECA17D7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A017137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2A37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54A7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47E2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924C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6EB6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14C3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553D0" w:rsidRPr="00F56E6D" w14:paraId="79BF3525" w14:textId="77777777" w:rsidTr="0094452A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55F40CFC" w14:textId="77777777" w:rsidR="00E553D0" w:rsidRPr="00F56E6D" w:rsidRDefault="00E553D0" w:rsidP="0094452A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0EA30E38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Vorhaltezeit [mm.ss]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206538B0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663C7035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7A98AE7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9E19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31A5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7DDB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F826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AF7B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EE2E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553D0" w:rsidRPr="00F56E6D" w14:paraId="389B597C" w14:textId="77777777" w:rsidTr="0094452A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3766D5DC" w14:textId="77777777" w:rsidR="00E553D0" w:rsidRPr="00F56E6D" w:rsidRDefault="00E553D0" w:rsidP="0094452A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7F2737DA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Nachstellzeit [mm.ss]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1E96ABB8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15467FB2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C9D9EF0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3DC5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8D94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2687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F8FB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C3C6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4FE1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553D0" w:rsidRPr="00F56E6D" w14:paraId="0CE7433B" w14:textId="77777777" w:rsidTr="0094452A">
        <w:trPr>
          <w:trHeight w:val="454"/>
        </w:trPr>
        <w:tc>
          <w:tcPr>
            <w:tcW w:w="851" w:type="dxa"/>
            <w:vMerge w:val="restart"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3AC4AF5B" w14:textId="77777777" w:rsidR="00E553D0" w:rsidRPr="00F56E6D" w:rsidRDefault="00E553D0" w:rsidP="0094452A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Luftkühler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26881093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# Istwert VL [°C]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CF09B10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45798F7A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3820CEA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65CC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EF18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3718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8994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E841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D842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553D0" w:rsidRPr="00F56E6D" w14:paraId="01B1AE22" w14:textId="77777777" w:rsidTr="0094452A">
        <w:trPr>
          <w:trHeight w:val="454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1F0AED73" w14:textId="77777777" w:rsidR="00E553D0" w:rsidRPr="00F56E6D" w:rsidRDefault="00E553D0" w:rsidP="0094452A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01442568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Verstärkung [Yh/Xp]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E5BA4FB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0CD4EC62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F7D173F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B173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7DF7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49DD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9B05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F2B3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755F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553D0" w:rsidRPr="00F56E6D" w14:paraId="5A7EBB22" w14:textId="77777777" w:rsidTr="0094452A">
        <w:trPr>
          <w:trHeight w:val="454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18720221" w14:textId="77777777" w:rsidR="00E553D0" w:rsidRPr="00F56E6D" w:rsidRDefault="00E553D0" w:rsidP="0094452A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68C8732C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Vorhaltezeit [mm.ss]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CF73EE4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64349DD9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19872C2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7004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26BD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FFF7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A8BB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ED64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FEE8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553D0" w:rsidRPr="00F56E6D" w14:paraId="53AAD43B" w14:textId="77777777" w:rsidTr="0094452A">
        <w:trPr>
          <w:trHeight w:val="454"/>
        </w:trPr>
        <w:tc>
          <w:tcPr>
            <w:tcW w:w="851" w:type="dxa"/>
            <w:vMerge/>
            <w:tcBorders>
              <w:bottom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4ADDF1AD" w14:textId="77777777" w:rsidR="00E553D0" w:rsidRPr="00F56E6D" w:rsidRDefault="00E553D0" w:rsidP="0094452A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3F8D4A05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Nachstellzeit [mm.ss]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A5D894B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6168D62A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DECF3E2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EAC9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F804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6082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37C3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1A31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A84A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553D0" w:rsidRPr="00F56E6D" w14:paraId="735435C4" w14:textId="77777777" w:rsidTr="0094452A">
        <w:trPr>
          <w:trHeight w:val="454"/>
        </w:trPr>
        <w:tc>
          <w:tcPr>
            <w:tcW w:w="851" w:type="dxa"/>
            <w:vMerge w:val="restar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5B9CC1DC" w14:textId="77777777" w:rsidR="00E553D0" w:rsidRPr="00F56E6D" w:rsidRDefault="00E553D0" w:rsidP="0094452A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F56E6D">
              <w:rPr>
                <w:b/>
                <w:color w:val="FFFFFF" w:themeColor="background1"/>
                <w:sz w:val="28"/>
                <w:szCs w:val="28"/>
              </w:rPr>
              <w:t>Luftqualitätsregler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27C5FA60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Sollwert [ppm]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1230C77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68A21808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D80CCD7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1717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B608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213A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A37C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97B9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7F95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553D0" w:rsidRPr="00F56E6D" w14:paraId="3B789BE9" w14:textId="77777777" w:rsidTr="0094452A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009F9AB7" w14:textId="77777777" w:rsidR="00E553D0" w:rsidRPr="00F56E6D" w:rsidRDefault="00E553D0" w:rsidP="0094452A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05FF115C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# Istwert [ppm]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2549B6B7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17F3439D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A7589E7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5D64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87DE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0E83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A0A4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8060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EA0C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553D0" w:rsidRPr="00F56E6D" w14:paraId="16C2C9DE" w14:textId="77777777" w:rsidTr="0094452A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1D021369" w14:textId="77777777" w:rsidR="00E553D0" w:rsidRPr="00F56E6D" w:rsidRDefault="00E553D0" w:rsidP="0094452A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73AF6DD8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Max. Begrenzung [%]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C15FB58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62582CD1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BBC4390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CBE5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EF47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3D87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2981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FBF4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7B0F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553D0" w:rsidRPr="00F56E6D" w14:paraId="1B9A40A8" w14:textId="77777777" w:rsidTr="0094452A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49C704D7" w14:textId="77777777" w:rsidR="00E553D0" w:rsidRPr="00F56E6D" w:rsidRDefault="00E553D0" w:rsidP="0094452A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731198F9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Min. Begrenzung [%]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052685BE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31E5721C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A577CD4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B6FF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1048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641D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6AB9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3245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4C97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553D0" w:rsidRPr="00F56E6D" w14:paraId="6097A2A1" w14:textId="77777777" w:rsidTr="0094452A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07AF33FE" w14:textId="77777777" w:rsidR="00E553D0" w:rsidRPr="00F56E6D" w:rsidRDefault="00E553D0" w:rsidP="0094452A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676A4B46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Verstärkung [Yh/Xp]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73D69884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0AA5E2DD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8FCE2C6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7908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FD1A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9613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499E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0FC3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6BC1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553D0" w:rsidRPr="00F56E6D" w14:paraId="12A66EB0" w14:textId="77777777" w:rsidTr="0094452A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3446DA53" w14:textId="77777777" w:rsidR="00E553D0" w:rsidRPr="00F56E6D" w:rsidRDefault="00E553D0" w:rsidP="0094452A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1D3261D8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Vorhaltezeit [mm.ss]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30E05E15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2A861177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458C0CB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1F4A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10F5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4DE4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D0DD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6822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9C84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553D0" w:rsidRPr="00F56E6D" w14:paraId="782CAB55" w14:textId="77777777" w:rsidTr="0094452A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15F11DCC" w14:textId="77777777" w:rsidR="00E553D0" w:rsidRPr="00F56E6D" w:rsidRDefault="00E553D0" w:rsidP="0094452A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5E10D600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Nachstellzeit [mm.ss]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46EEB55C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4EB071D3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20B789A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9AB0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3D9C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6442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28F9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88A3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A730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553D0" w:rsidRPr="00F56E6D" w14:paraId="4684A5DA" w14:textId="77777777" w:rsidTr="0094452A">
        <w:trPr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4B5E658" w14:textId="77777777" w:rsidR="00E553D0" w:rsidRPr="00F56E6D" w:rsidRDefault="00E553D0" w:rsidP="0094452A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bottom w:w="102" w:type="dxa"/>
              <w:right w:w="57" w:type="dxa"/>
            </w:tcMar>
          </w:tcPr>
          <w:p w14:paraId="3152B196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#</w:t>
            </w:r>
            <w:r>
              <w:rPr>
                <w:sz w:val="28"/>
                <w:szCs w:val="28"/>
              </w:rPr>
              <w:t xml:space="preserve"> Aussent</w:t>
            </w:r>
            <w:r w:rsidRPr="00F56E6D">
              <w:rPr>
                <w:sz w:val="28"/>
                <w:szCs w:val="28"/>
              </w:rPr>
              <w:t>emperatur [°C]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38562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bottom w:w="102" w:type="dxa"/>
              <w:right w:w="113" w:type="dxa"/>
            </w:tcMar>
          </w:tcPr>
          <w:p w14:paraId="06D0DBCB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CB066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7EEA1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A6B75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94098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FDFEF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EB010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5204A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553D0" w:rsidRPr="00F56E6D" w14:paraId="224ECF73" w14:textId="77777777" w:rsidTr="0094452A">
        <w:trPr>
          <w:trHeight w:val="454"/>
        </w:trPr>
        <w:tc>
          <w:tcPr>
            <w:tcW w:w="851" w:type="dxa"/>
            <w:vMerge w:val="restart"/>
            <w:tcBorders>
              <w:bottom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69DB767B" w14:textId="77777777" w:rsidR="00E553D0" w:rsidRPr="00F56E6D" w:rsidRDefault="00E553D0" w:rsidP="0094452A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F56E6D">
              <w:rPr>
                <w:b/>
                <w:color w:val="FFFFFF" w:themeColor="background1"/>
                <w:sz w:val="28"/>
                <w:szCs w:val="28"/>
              </w:rPr>
              <w:t xml:space="preserve">FU </w:t>
            </w:r>
            <w:r w:rsidRPr="00F56E6D">
              <w:rPr>
                <w:b/>
                <w:color w:val="FFFFFF" w:themeColor="background1"/>
                <w:sz w:val="28"/>
                <w:szCs w:val="28"/>
                <w:u w:val="single"/>
              </w:rPr>
              <w:t>Zuluft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235D482B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# Sollwert [Hz]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4CA65A49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24E272FF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E625743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68C7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600D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B0AE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FADF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1A00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3570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553D0" w:rsidRPr="00F56E6D" w14:paraId="7EA23A7D" w14:textId="77777777" w:rsidTr="0094452A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44792660" w14:textId="77777777" w:rsidR="00E553D0" w:rsidRPr="00F56E6D" w:rsidRDefault="00E553D0" w:rsidP="0094452A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76C2022B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# Istwert [Hz]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0BDA2EE6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4C45EA05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12FB20F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C70A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7916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3283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862F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9490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40D7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553D0" w:rsidRPr="00F56E6D" w14:paraId="3D008393" w14:textId="77777777" w:rsidTr="0094452A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30AACB11" w14:textId="77777777" w:rsidR="00E553D0" w:rsidRPr="00F56E6D" w:rsidRDefault="00E553D0" w:rsidP="0094452A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233D162E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# Energie [kWh]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7988B5BA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0CB0AAAB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0900C9A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6FC5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D447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5700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5F1D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A0F1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F0D2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553D0" w:rsidRPr="00F56E6D" w14:paraId="298C3216" w14:textId="77777777" w:rsidTr="0094452A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57C46189" w14:textId="77777777" w:rsidR="00E553D0" w:rsidRPr="00F56E6D" w:rsidRDefault="00E553D0" w:rsidP="0094452A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23DEBB62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# Leistung [kW]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32C766AF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26BB1760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27C8282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9DC1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B794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60A9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2091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271A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F4C7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553D0" w:rsidRPr="00F56E6D" w14:paraId="4414FE06" w14:textId="77777777" w:rsidTr="0094452A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026A4DE3" w14:textId="77777777" w:rsidR="00E553D0" w:rsidRPr="00F56E6D" w:rsidRDefault="00E553D0" w:rsidP="0094452A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433AB36A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# Stellgrösse [%]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3E01BAF5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636E247D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37AC74C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7A0F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8E47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2B29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96FE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529C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F752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553D0" w:rsidRPr="00F56E6D" w14:paraId="26D1FFBE" w14:textId="77777777" w:rsidTr="0094452A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746201F8" w14:textId="77777777" w:rsidR="00E553D0" w:rsidRPr="00F56E6D" w:rsidRDefault="00E553D0" w:rsidP="0094452A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6EF28678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Min. Stellgrösse [%]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691DA1B4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30D156D3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9FCADB9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8094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7698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9457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8F65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DB9B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687A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553D0" w:rsidRPr="00F56E6D" w14:paraId="41C86818" w14:textId="77777777" w:rsidTr="0094452A">
        <w:trPr>
          <w:trHeight w:val="454"/>
        </w:trPr>
        <w:tc>
          <w:tcPr>
            <w:tcW w:w="851" w:type="dxa"/>
            <w:vMerge w:val="restart"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614CEA52" w14:textId="77777777" w:rsidR="00E553D0" w:rsidRPr="00F56E6D" w:rsidRDefault="00E553D0" w:rsidP="0094452A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F56E6D">
              <w:rPr>
                <w:b/>
                <w:color w:val="FFFFFF" w:themeColor="background1"/>
                <w:sz w:val="28"/>
                <w:szCs w:val="28"/>
              </w:rPr>
              <w:t xml:space="preserve">Druckdifferenz </w:t>
            </w:r>
            <w:r w:rsidRPr="00F56E6D">
              <w:rPr>
                <w:b/>
                <w:color w:val="FFFFFF" w:themeColor="background1"/>
                <w:sz w:val="28"/>
                <w:szCs w:val="28"/>
                <w:u w:val="single"/>
              </w:rPr>
              <w:t>ZUL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5EC644DF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Sollwert [Pa]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74D0D3A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620171B0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C736472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5EC1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D6F9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E586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2212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BE98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8D95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553D0" w:rsidRPr="00F56E6D" w14:paraId="319BCDDB" w14:textId="77777777" w:rsidTr="0094452A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404E27D3" w14:textId="77777777" w:rsidR="00E553D0" w:rsidRPr="00F56E6D" w:rsidRDefault="00E553D0" w:rsidP="0094452A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115AB1F5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# Istwert [Pa]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5F69B17C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74CAC5B3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20F5432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D8DB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2978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A741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271A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FD04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63DB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553D0" w:rsidRPr="00F56E6D" w14:paraId="2D9FACC0" w14:textId="77777777" w:rsidTr="0094452A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413529CB" w14:textId="77777777" w:rsidR="00E553D0" w:rsidRPr="00F56E6D" w:rsidRDefault="00E553D0" w:rsidP="0094452A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2F91256B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Dämpfungsfilter [s]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6E553716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562F3031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B58A289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60B3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817B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05FA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2DCB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CD1E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C1DB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553D0" w:rsidRPr="00F56E6D" w14:paraId="4A2C149F" w14:textId="77777777" w:rsidTr="0094452A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61B31272" w14:textId="77777777" w:rsidR="00E553D0" w:rsidRPr="00F56E6D" w:rsidRDefault="00E553D0" w:rsidP="0094452A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2DD7914E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Verstärkung [Yh/Xp]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41EE3AC6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6B5184CF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160F2F5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8149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B705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0B11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5342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DAC7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C8ED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553D0" w:rsidRPr="00F56E6D" w14:paraId="676569EA" w14:textId="77777777" w:rsidTr="0094452A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18200084" w14:textId="77777777" w:rsidR="00E553D0" w:rsidRPr="00F56E6D" w:rsidRDefault="00E553D0" w:rsidP="0094452A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1EC078E2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Vorhaltezeit [mm.ss]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58EA4107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2DCD9BF6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3E4EDDB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BAF5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1F05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F0BE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480C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AF7B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CF9D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553D0" w:rsidRPr="00F56E6D" w14:paraId="328A86D2" w14:textId="77777777" w:rsidTr="0094452A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389D1278" w14:textId="77777777" w:rsidR="00E553D0" w:rsidRPr="00F56E6D" w:rsidRDefault="00E553D0" w:rsidP="0094452A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7CDA64F9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Nachstellzeit [mm.ss]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6160AD6D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54EA09EF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18BFFC6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229F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29D8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1583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3ED3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DE45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F10F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553D0" w:rsidRPr="00F56E6D" w14:paraId="30E8DB0D" w14:textId="77777777" w:rsidTr="0094452A">
        <w:trPr>
          <w:trHeight w:val="454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0762ECE0" w14:textId="77777777" w:rsidR="00E553D0" w:rsidRPr="00F56E6D" w:rsidRDefault="00E553D0" w:rsidP="0094452A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F56E6D">
              <w:rPr>
                <w:b/>
                <w:color w:val="FFFFFF" w:themeColor="background1"/>
                <w:sz w:val="28"/>
                <w:szCs w:val="28"/>
              </w:rPr>
              <w:lastRenderedPageBreak/>
              <w:t xml:space="preserve">FU </w:t>
            </w:r>
            <w:r w:rsidRPr="00F56E6D">
              <w:rPr>
                <w:b/>
                <w:color w:val="FFFFFF" w:themeColor="background1"/>
                <w:sz w:val="28"/>
                <w:szCs w:val="28"/>
                <w:u w:val="single"/>
              </w:rPr>
              <w:t>Abluft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792604E5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# Sollwert [Hz]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4296B5E2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2ACC8023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25C7AD0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249A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F3C7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DCE2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776F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B30B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8A8C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553D0" w:rsidRPr="00F56E6D" w14:paraId="76EB7E87" w14:textId="77777777" w:rsidTr="0094452A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7028526B" w14:textId="77777777" w:rsidR="00E553D0" w:rsidRPr="00F56E6D" w:rsidRDefault="00E553D0" w:rsidP="0094452A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55EEC4C3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# Istwert [Hz]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43FF4A47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33D14CAD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F775C3D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96BC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6678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B79A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56A7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7FC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1E26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553D0" w:rsidRPr="00F56E6D" w14:paraId="5849F0A9" w14:textId="77777777" w:rsidTr="0094452A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4362025F" w14:textId="77777777" w:rsidR="00E553D0" w:rsidRPr="00F56E6D" w:rsidRDefault="00E553D0" w:rsidP="0094452A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2201BDC5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# Energie [kWh]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37D9FE71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410300A7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B3CEB13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FAAA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1F88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5ABB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85DD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362C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E304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553D0" w:rsidRPr="00F56E6D" w14:paraId="5F6E43DD" w14:textId="77777777" w:rsidTr="0094452A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27A265ED" w14:textId="77777777" w:rsidR="00E553D0" w:rsidRPr="00F56E6D" w:rsidRDefault="00E553D0" w:rsidP="0094452A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1C2D0978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# Leistung [kW]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06D1084E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1C38454C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5C7277D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A6B3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F505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B268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27B6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2231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B108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553D0" w:rsidRPr="00F56E6D" w14:paraId="78D60B7D" w14:textId="77777777" w:rsidTr="0094452A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242E6BD3" w14:textId="77777777" w:rsidR="00E553D0" w:rsidRPr="00F56E6D" w:rsidRDefault="00E553D0" w:rsidP="0094452A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23EB3EC4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# Stellgrösse [%]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12D3B920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5F71C4E2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A9AFE26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CECD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3D88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4095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541F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E162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4851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553D0" w:rsidRPr="00F56E6D" w14:paraId="429349DD" w14:textId="77777777" w:rsidTr="0094452A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46839FDD" w14:textId="77777777" w:rsidR="00E553D0" w:rsidRPr="00F56E6D" w:rsidRDefault="00E553D0" w:rsidP="0094452A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4298B907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Min. Stellgrösse [%]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77FF0FEA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0F128410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4611D9F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455D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CA25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9A41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548D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9F9E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5254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553D0" w:rsidRPr="00F56E6D" w14:paraId="2463563F" w14:textId="77777777" w:rsidTr="0094452A">
        <w:trPr>
          <w:trHeight w:val="454"/>
        </w:trPr>
        <w:tc>
          <w:tcPr>
            <w:tcW w:w="851" w:type="dxa"/>
            <w:vMerge w:val="restart"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27858C1D" w14:textId="77777777" w:rsidR="00E553D0" w:rsidRPr="00F56E6D" w:rsidRDefault="00E553D0" w:rsidP="0094452A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F56E6D">
              <w:rPr>
                <w:b/>
                <w:color w:val="FFFFFF" w:themeColor="background1"/>
                <w:sz w:val="28"/>
                <w:szCs w:val="28"/>
              </w:rPr>
              <w:t xml:space="preserve">Druckdifferenz </w:t>
            </w:r>
            <w:r w:rsidRPr="00F56E6D">
              <w:rPr>
                <w:b/>
                <w:color w:val="FFFFFF" w:themeColor="background1"/>
                <w:sz w:val="28"/>
                <w:szCs w:val="28"/>
                <w:u w:val="single"/>
              </w:rPr>
              <w:t>ABL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495CEC6E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Sollwert [Pa]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CE72523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1A8855C8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B4F979E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90EB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5F6A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2965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D0E6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CCCA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34EE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553D0" w:rsidRPr="00F56E6D" w14:paraId="035049DB" w14:textId="77777777" w:rsidTr="0094452A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11F062D1" w14:textId="77777777" w:rsidR="00E553D0" w:rsidRPr="00F56E6D" w:rsidRDefault="00E553D0" w:rsidP="0094452A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4E0B9AAE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# Istwert [Pa]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2E39EC3D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7F28B0A1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70D13D6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E29E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9420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6977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CBE8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364F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42EC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553D0" w:rsidRPr="00F56E6D" w14:paraId="43D8253A" w14:textId="77777777" w:rsidTr="0094452A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3A2DFC40" w14:textId="77777777" w:rsidR="00E553D0" w:rsidRPr="00F56E6D" w:rsidRDefault="00E553D0" w:rsidP="0094452A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1132E4BE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Dämpfungsfilter [s]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687E0E0F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46EE48C4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E6A4F96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2CE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7CFD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B992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F0B5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FAFD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8E54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553D0" w:rsidRPr="00F56E6D" w14:paraId="370268CB" w14:textId="77777777" w:rsidTr="0094452A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5618ED72" w14:textId="77777777" w:rsidR="00E553D0" w:rsidRPr="00F56E6D" w:rsidRDefault="00E553D0" w:rsidP="0094452A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155A2447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Verstärkung [Yh/Xp]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3E2E86EB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19FAB805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27258B4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D6C5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1431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605C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8AFB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85B1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AE37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553D0" w:rsidRPr="00F56E6D" w14:paraId="66F17237" w14:textId="77777777" w:rsidTr="0094452A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727B147A" w14:textId="77777777" w:rsidR="00E553D0" w:rsidRPr="00F56E6D" w:rsidRDefault="00E553D0" w:rsidP="0094452A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76CD7943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Vorhaltezeit [mm.ss]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43B203BD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1F464201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55ED9C2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C691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490C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16D3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4F61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14F4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B0E1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553D0" w:rsidRPr="00F56E6D" w14:paraId="0F9C202D" w14:textId="77777777" w:rsidTr="0094452A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57B796F3" w14:textId="77777777" w:rsidR="00E553D0" w:rsidRPr="00F56E6D" w:rsidRDefault="00E553D0" w:rsidP="0094452A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3926C27E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Nachstellzeit [mm.ss]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1F0029ED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64552DE1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2CE0733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1009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0150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1DF2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BC7B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A648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EBB3" w14:textId="77777777" w:rsidR="00E553D0" w:rsidRPr="00F56E6D" w:rsidRDefault="00E553D0" w:rsidP="0094452A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14:paraId="738B1245" w14:textId="77777777" w:rsidR="00E553D0" w:rsidRPr="00573056" w:rsidRDefault="00E553D0" w:rsidP="00E553D0">
      <w:pPr>
        <w:pStyle w:val="04lauftext"/>
        <w:numPr>
          <w:ilvl w:val="0"/>
          <w:numId w:val="0"/>
        </w:numPr>
        <w:spacing w:after="0" w:line="240" w:lineRule="auto"/>
        <w:rPr>
          <w:szCs w:val="20"/>
        </w:rPr>
      </w:pPr>
    </w:p>
    <w:p w14:paraId="3948DC8D" w14:textId="77777777" w:rsidR="00E553D0" w:rsidRPr="00B27BB3" w:rsidRDefault="00E553D0" w:rsidP="00E553D0">
      <w:pPr>
        <w:pStyle w:val="04lauftext"/>
        <w:numPr>
          <w:ilvl w:val="0"/>
          <w:numId w:val="0"/>
        </w:numPr>
        <w:tabs>
          <w:tab w:val="left" w:pos="4111"/>
        </w:tabs>
        <w:spacing w:after="0" w:line="240" w:lineRule="auto"/>
        <w:rPr>
          <w:sz w:val="24"/>
          <w:szCs w:val="24"/>
        </w:rPr>
      </w:pPr>
      <w:r w:rsidRPr="00B27BB3">
        <w:rPr>
          <w:sz w:val="24"/>
          <w:szCs w:val="24"/>
        </w:rPr>
        <w:t># Anzeigewert; nicht verstellbar</w:t>
      </w:r>
    </w:p>
    <w:p w14:paraId="3B41CDE3" w14:textId="77777777" w:rsidR="00E553D0" w:rsidRPr="00B27BB3" w:rsidRDefault="00E553D0" w:rsidP="00E553D0">
      <w:pPr>
        <w:pStyle w:val="04lauftext"/>
        <w:numPr>
          <w:ilvl w:val="0"/>
          <w:numId w:val="0"/>
        </w:numPr>
        <w:tabs>
          <w:tab w:val="left" w:pos="4111"/>
        </w:tabs>
        <w:spacing w:after="0" w:line="240" w:lineRule="auto"/>
        <w:rPr>
          <w:sz w:val="24"/>
          <w:szCs w:val="24"/>
        </w:rPr>
      </w:pPr>
      <w:r w:rsidRPr="00B27BB3">
        <w:rPr>
          <w:sz w:val="24"/>
          <w:szCs w:val="24"/>
        </w:rPr>
        <w:t>Reglerverstärkung =</w:t>
      </w:r>
      <w:r w:rsidRPr="00B27BB3">
        <w:rPr>
          <w:sz w:val="24"/>
          <w:szCs w:val="24"/>
        </w:rPr>
        <w:tab/>
        <w:t>Proportionalverstärkung; Erfahrungswert Siemens 0.1 – 4.0 – 5.0 (je kleiner desto langsamer)</w:t>
      </w:r>
    </w:p>
    <w:p w14:paraId="66844DF0" w14:textId="77777777" w:rsidR="00E553D0" w:rsidRPr="00B27BB3" w:rsidRDefault="00E553D0" w:rsidP="00E553D0">
      <w:pPr>
        <w:pStyle w:val="04lauftext"/>
        <w:numPr>
          <w:ilvl w:val="0"/>
          <w:numId w:val="0"/>
        </w:numPr>
        <w:tabs>
          <w:tab w:val="left" w:pos="4111"/>
        </w:tabs>
        <w:spacing w:after="0" w:line="240" w:lineRule="auto"/>
        <w:rPr>
          <w:sz w:val="24"/>
          <w:szCs w:val="24"/>
        </w:rPr>
      </w:pPr>
      <w:r w:rsidRPr="00B27BB3">
        <w:rPr>
          <w:sz w:val="24"/>
          <w:szCs w:val="24"/>
        </w:rPr>
        <w:t>Nachstellzeit =</w:t>
      </w:r>
      <w:r w:rsidRPr="00B27BB3">
        <w:rPr>
          <w:sz w:val="24"/>
          <w:szCs w:val="24"/>
        </w:rPr>
        <w:tab/>
        <w:t>Integralanteil; je kleiner, desto steiler der Anstieg (Erfahrungswert Siemens 1 Min.)</w:t>
      </w:r>
    </w:p>
    <w:p w14:paraId="7CAECD2C" w14:textId="77777777" w:rsidR="00E553D0" w:rsidRPr="00B27BB3" w:rsidRDefault="00E553D0" w:rsidP="00E553D0">
      <w:pPr>
        <w:pStyle w:val="04lauftext"/>
        <w:numPr>
          <w:ilvl w:val="0"/>
          <w:numId w:val="0"/>
        </w:numPr>
        <w:tabs>
          <w:tab w:val="left" w:pos="4111"/>
        </w:tabs>
        <w:spacing w:after="0" w:line="240" w:lineRule="auto"/>
        <w:rPr>
          <w:sz w:val="24"/>
          <w:szCs w:val="24"/>
        </w:rPr>
      </w:pPr>
      <w:r w:rsidRPr="00B27BB3">
        <w:rPr>
          <w:sz w:val="24"/>
          <w:szCs w:val="24"/>
        </w:rPr>
        <w:lastRenderedPageBreak/>
        <w:t>Vorhaltezeit =</w:t>
      </w:r>
      <w:r w:rsidRPr="00B27BB3">
        <w:rPr>
          <w:sz w:val="24"/>
          <w:szCs w:val="24"/>
        </w:rPr>
        <w:tab/>
        <w:t>Je grösser, umso stärker greift der Regler im ersten Moment ein (Erfahrungswert Siemens 0 Min.)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36"/>
        <w:gridCol w:w="2190"/>
      </w:tblGrid>
      <w:tr w:rsidR="00E553D0" w:rsidRPr="00361896" w14:paraId="35B6CE41" w14:textId="77777777" w:rsidTr="0094452A">
        <w:trPr>
          <w:tblHeader/>
        </w:trPr>
        <w:tc>
          <w:tcPr>
            <w:tcW w:w="12836" w:type="dxa"/>
            <w:tcBorders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5901FAC8" w14:textId="77777777" w:rsidR="00E553D0" w:rsidRPr="00361896" w:rsidRDefault="00E553D0" w:rsidP="0094452A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36"/>
                <w:szCs w:val="36"/>
              </w:rPr>
              <w:t>Bemerkungen</w:t>
            </w:r>
          </w:p>
        </w:tc>
        <w:tc>
          <w:tcPr>
            <w:tcW w:w="2190" w:type="dxa"/>
            <w:tcBorders>
              <w:left w:val="single" w:sz="4" w:space="0" w:color="auto"/>
            </w:tcBorders>
            <w:tcMar>
              <w:top w:w="85" w:type="dxa"/>
              <w:bottom w:w="0" w:type="dxa"/>
            </w:tcMar>
          </w:tcPr>
          <w:p w14:paraId="3BFEB6C7" w14:textId="77777777" w:rsidR="00E553D0" w:rsidRPr="00361896" w:rsidRDefault="00E553D0" w:rsidP="0094452A">
            <w:pPr>
              <w:pStyle w:val="05tabellentext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28"/>
                <w:szCs w:val="28"/>
              </w:rPr>
              <w:t>Datum</w:t>
            </w:r>
            <w:r>
              <w:rPr>
                <w:sz w:val="28"/>
                <w:szCs w:val="28"/>
              </w:rPr>
              <w:t>/</w:t>
            </w:r>
            <w:r w:rsidRPr="00361896">
              <w:rPr>
                <w:sz w:val="28"/>
                <w:szCs w:val="28"/>
              </w:rPr>
              <w:t>Visum</w:t>
            </w:r>
          </w:p>
        </w:tc>
      </w:tr>
      <w:tr w:rsidR="00E553D0" w:rsidRPr="00361896" w14:paraId="1814F96B" w14:textId="77777777" w:rsidTr="0094452A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411364E9" w14:textId="77777777" w:rsidR="00E553D0" w:rsidRPr="00361896" w:rsidRDefault="00E553D0" w:rsidP="0094452A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20131B8F" w14:textId="77777777" w:rsidR="00E553D0" w:rsidRPr="00361896" w:rsidRDefault="00E553D0" w:rsidP="0094452A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E553D0" w:rsidRPr="00361896" w14:paraId="7C07AE22" w14:textId="77777777" w:rsidTr="0094452A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77B147BF" w14:textId="77777777" w:rsidR="00E553D0" w:rsidRPr="00361896" w:rsidRDefault="00E553D0" w:rsidP="0094452A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671A6E55" w14:textId="77777777" w:rsidR="00E553D0" w:rsidRPr="00361896" w:rsidRDefault="00E553D0" w:rsidP="0094452A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E553D0" w:rsidRPr="00361896" w14:paraId="02DE75A2" w14:textId="77777777" w:rsidTr="0094452A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4DB046D6" w14:textId="77777777" w:rsidR="00E553D0" w:rsidRPr="00361896" w:rsidRDefault="00E553D0" w:rsidP="0094452A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7E9A5C93" w14:textId="77777777" w:rsidR="00E553D0" w:rsidRPr="00361896" w:rsidRDefault="00E553D0" w:rsidP="0094452A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E553D0" w:rsidRPr="00361896" w14:paraId="7130F5E2" w14:textId="77777777" w:rsidTr="0094452A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2B536FA4" w14:textId="77777777" w:rsidR="00E553D0" w:rsidRPr="00361896" w:rsidRDefault="00E553D0" w:rsidP="0094452A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3AEEAB5E" w14:textId="77777777" w:rsidR="00E553D0" w:rsidRPr="00361896" w:rsidRDefault="00E553D0" w:rsidP="0094452A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E553D0" w:rsidRPr="00361896" w14:paraId="45851A8F" w14:textId="77777777" w:rsidTr="0094452A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7E55DCE7" w14:textId="77777777" w:rsidR="00E553D0" w:rsidRPr="00361896" w:rsidRDefault="00E553D0" w:rsidP="0094452A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3F088939" w14:textId="77777777" w:rsidR="00E553D0" w:rsidRPr="00361896" w:rsidRDefault="00E553D0" w:rsidP="0094452A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E553D0" w:rsidRPr="00361896" w14:paraId="7501C2C7" w14:textId="77777777" w:rsidTr="0094452A">
        <w:trPr>
          <w:trHeight w:val="680"/>
          <w:tblHeader/>
        </w:trPr>
        <w:tc>
          <w:tcPr>
            <w:tcW w:w="12836" w:type="dxa"/>
            <w:tcBorders>
              <w:top w:val="dotted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1E58CB66" w14:textId="77777777" w:rsidR="00E553D0" w:rsidRPr="00361896" w:rsidRDefault="00E553D0" w:rsidP="0094452A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top w:val="dotted" w:sz="4" w:space="0" w:color="auto"/>
            </w:tcBorders>
            <w:tcMar>
              <w:top w:w="85" w:type="dxa"/>
              <w:bottom w:w="0" w:type="dxa"/>
            </w:tcMar>
          </w:tcPr>
          <w:p w14:paraId="4F7FCDAA" w14:textId="77777777" w:rsidR="00E553D0" w:rsidRPr="00361896" w:rsidRDefault="00E553D0" w:rsidP="0094452A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E553D0" w:rsidRPr="00361896" w14:paraId="251E97E6" w14:textId="77777777" w:rsidTr="0094452A">
        <w:trPr>
          <w:tblHeader/>
        </w:trPr>
        <w:tc>
          <w:tcPr>
            <w:tcW w:w="12836" w:type="dxa"/>
            <w:tcBorders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5F9A4C32" w14:textId="77777777" w:rsidR="00E553D0" w:rsidRPr="00361896" w:rsidRDefault="00E553D0" w:rsidP="0094452A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36"/>
                <w:szCs w:val="36"/>
              </w:rPr>
              <w:t>Hinweise für späteren Ersatz</w:t>
            </w:r>
          </w:p>
        </w:tc>
        <w:tc>
          <w:tcPr>
            <w:tcW w:w="2190" w:type="dxa"/>
            <w:tcBorders>
              <w:left w:val="single" w:sz="4" w:space="0" w:color="auto"/>
            </w:tcBorders>
            <w:tcMar>
              <w:top w:w="85" w:type="dxa"/>
              <w:bottom w:w="0" w:type="dxa"/>
            </w:tcMar>
          </w:tcPr>
          <w:p w14:paraId="3D69F667" w14:textId="77777777" w:rsidR="00E553D0" w:rsidRPr="00361896" w:rsidRDefault="00E553D0" w:rsidP="0094452A">
            <w:pPr>
              <w:pStyle w:val="05tabellentext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28"/>
                <w:szCs w:val="28"/>
              </w:rPr>
              <w:t>Datum</w:t>
            </w:r>
            <w:r>
              <w:rPr>
                <w:sz w:val="28"/>
                <w:szCs w:val="28"/>
              </w:rPr>
              <w:t>/</w:t>
            </w:r>
            <w:r w:rsidRPr="00361896">
              <w:rPr>
                <w:sz w:val="28"/>
                <w:szCs w:val="28"/>
              </w:rPr>
              <w:t>Visum</w:t>
            </w:r>
          </w:p>
        </w:tc>
      </w:tr>
      <w:tr w:rsidR="00E553D0" w:rsidRPr="00361896" w14:paraId="51BBD652" w14:textId="77777777" w:rsidTr="0094452A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21B61B2A" w14:textId="77777777" w:rsidR="00E553D0" w:rsidRPr="00361896" w:rsidRDefault="00E553D0" w:rsidP="0094452A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623CCE1B" w14:textId="77777777" w:rsidR="00E553D0" w:rsidRPr="00361896" w:rsidRDefault="00E553D0" w:rsidP="0094452A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E553D0" w:rsidRPr="00361896" w14:paraId="21631E08" w14:textId="77777777" w:rsidTr="0094452A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2E19F2F0" w14:textId="77777777" w:rsidR="00E553D0" w:rsidRPr="00361896" w:rsidRDefault="00E553D0" w:rsidP="0094452A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3489B149" w14:textId="77777777" w:rsidR="00E553D0" w:rsidRPr="00361896" w:rsidRDefault="00E553D0" w:rsidP="0094452A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E553D0" w:rsidRPr="00361896" w14:paraId="1DB87298" w14:textId="77777777" w:rsidTr="0094452A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7283CA95" w14:textId="77777777" w:rsidR="00E553D0" w:rsidRPr="00361896" w:rsidRDefault="00E553D0" w:rsidP="0094452A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44FFA061" w14:textId="77777777" w:rsidR="00E553D0" w:rsidRPr="00361896" w:rsidRDefault="00E553D0" w:rsidP="0094452A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E553D0" w:rsidRPr="00361896" w14:paraId="35167E62" w14:textId="77777777" w:rsidTr="0094452A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48110464" w14:textId="77777777" w:rsidR="00E553D0" w:rsidRPr="00361896" w:rsidRDefault="00E553D0" w:rsidP="0094452A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4FE23BA1" w14:textId="77777777" w:rsidR="00E553D0" w:rsidRPr="00361896" w:rsidRDefault="00E553D0" w:rsidP="0094452A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</w:tbl>
    <w:p w14:paraId="3AFB48D9" w14:textId="77777777" w:rsidR="00F441A3" w:rsidRDefault="00F441A3" w:rsidP="00A3638E"/>
    <w:sectPr w:rsidR="00F441A3" w:rsidSect="006B5381">
      <w:headerReference w:type="default" r:id="rId8"/>
      <w:footerReference w:type="default" r:id="rId9"/>
      <w:pgSz w:w="16838" w:h="11906" w:orient="landscape" w:code="9"/>
      <w:pgMar w:top="1418" w:right="851" w:bottom="851" w:left="851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27CED" w14:textId="77777777" w:rsidR="00F315CA" w:rsidRDefault="00F315CA" w:rsidP="003F511E">
      <w:pPr>
        <w:spacing w:line="240" w:lineRule="auto"/>
      </w:pPr>
      <w:r>
        <w:separator/>
      </w:r>
    </w:p>
  </w:endnote>
  <w:endnote w:type="continuationSeparator" w:id="0">
    <w:p w14:paraId="30748956" w14:textId="77777777" w:rsidR="00F315CA" w:rsidRDefault="00F315CA" w:rsidP="003F51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lama Extrabold">
    <w:altName w:val="Calibri"/>
    <w:panose1 w:val="02000000000000000000"/>
    <w:charset w:val="00"/>
    <w:family w:val="auto"/>
    <w:pitch w:val="variable"/>
    <w:sig w:usb0="A00000AF" w:usb1="4000207B" w:usb2="00000000" w:usb3="00000000" w:csb0="0000008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pPr w:leftFromText="142" w:rightFromText="142" w:vertAnchor="text" w:horzAnchor="page" w:tblpXSpec="right" w:tblpY="1"/>
      <w:tblOverlap w:val="never"/>
      <w:tblW w:w="50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27"/>
      <w:gridCol w:w="3959"/>
    </w:tblGrid>
    <w:tr w:rsidR="005C203C" w14:paraId="6C77A326" w14:textId="77777777" w:rsidTr="00BC2577">
      <w:trPr>
        <w:trHeight w:hRule="exact" w:val="680"/>
      </w:trPr>
      <w:tc>
        <w:tcPr>
          <w:tcW w:w="1077" w:type="dxa"/>
          <w:vAlign w:val="bottom"/>
        </w:tcPr>
        <w:p w14:paraId="407DBD6D" w14:textId="77777777" w:rsidR="005C203C" w:rsidRDefault="005C203C" w:rsidP="00BC2577">
          <w:pPr>
            <w:pStyle w:val="01kopffussnormal"/>
            <w:jc w:val="right"/>
          </w:pPr>
          <w:r>
            <w:t>Seite</w:t>
          </w:r>
        </w:p>
        <w:p w14:paraId="32D8E7B9" w14:textId="77777777" w:rsidR="005C203C" w:rsidRDefault="005C203C" w:rsidP="00BC2577">
          <w:pPr>
            <w:pStyle w:val="01kopffussnormal"/>
            <w:jc w:val="right"/>
          </w:pPr>
          <w:r>
            <w:t>Dateiname</w:t>
          </w:r>
        </w:p>
        <w:p w14:paraId="463E77FA" w14:textId="77777777" w:rsidR="005C203C" w:rsidRDefault="005C203C" w:rsidP="00BC2577">
          <w:pPr>
            <w:pStyle w:val="01kopffussnormal"/>
            <w:jc w:val="right"/>
          </w:pPr>
          <w:r>
            <w:t>erstellt</w:t>
          </w:r>
        </w:p>
        <w:p w14:paraId="658D8E81" w14:textId="77777777" w:rsidR="005C203C" w:rsidRDefault="005C203C" w:rsidP="00BC2577">
          <w:pPr>
            <w:pStyle w:val="01kopffussnormal"/>
            <w:jc w:val="right"/>
          </w:pPr>
          <w:r>
            <w:t>gedruckt</w:t>
          </w:r>
        </w:p>
      </w:tc>
      <w:tc>
        <w:tcPr>
          <w:tcW w:w="3782" w:type="dxa"/>
          <w:tcMar>
            <w:left w:w="145" w:type="dxa"/>
          </w:tcMar>
          <w:vAlign w:val="bottom"/>
        </w:tcPr>
        <w:p w14:paraId="02A0DF28" w14:textId="77777777" w:rsidR="005C203C" w:rsidRDefault="0084094C" w:rsidP="00BC2577">
          <w:pPr>
            <w:pStyle w:val="01kopffussfet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0218E9" w:rsidRPr="000218E9">
            <w:rPr>
              <w:noProof/>
              <w:lang w:val="de-DE"/>
            </w:rPr>
            <w:t>2</w:t>
          </w:r>
          <w:r>
            <w:fldChar w:fldCharType="end"/>
          </w:r>
        </w:p>
        <w:p w14:paraId="709DB168" w14:textId="77777777" w:rsidR="005C203C" w:rsidRDefault="005042A5" w:rsidP="00BC2577">
          <w:pPr>
            <w:pStyle w:val="01kopffussfett"/>
          </w:pPr>
          <w:r>
            <w:fldChar w:fldCharType="begin"/>
          </w:r>
          <w:r>
            <w:instrText xml:space="preserve"> FILENAME   \* MERGEFORMAT </w:instrText>
          </w:r>
          <w:r>
            <w:fldChar w:fldCharType="separate"/>
          </w:r>
          <w:r w:rsidR="00E63FC1">
            <w:rPr>
              <w:noProof/>
            </w:rPr>
            <w:t>Lüftungsregler_Rev 1 - Kopie.docx</w:t>
          </w:r>
          <w:r>
            <w:rPr>
              <w:noProof/>
            </w:rPr>
            <w:fldChar w:fldCharType="end"/>
          </w:r>
        </w:p>
        <w:p w14:paraId="6CABE59B" w14:textId="77777777" w:rsidR="005C203C" w:rsidRDefault="00654BB7" w:rsidP="00BC2577">
          <w:pPr>
            <w:pStyle w:val="01kopffussfett"/>
          </w:pPr>
          <w:r>
            <w:t>10.03.2016</w:t>
          </w:r>
          <w:r w:rsidR="005C203C">
            <w:t>/</w:t>
          </w:r>
          <w:r w:rsidR="005042A5">
            <w:fldChar w:fldCharType="begin"/>
          </w:r>
          <w:r w:rsidR="005042A5">
            <w:instrText xml:space="preserve"> AUTHOR  \* Upper  \* MERGEFORMAT </w:instrText>
          </w:r>
          <w:r w:rsidR="005042A5">
            <w:fldChar w:fldCharType="separate"/>
          </w:r>
          <w:r w:rsidR="00E63FC1">
            <w:rPr>
              <w:noProof/>
            </w:rPr>
            <w:t>SW</w:t>
          </w:r>
          <w:r w:rsidR="005042A5">
            <w:rPr>
              <w:noProof/>
            </w:rPr>
            <w:fldChar w:fldCharType="end"/>
          </w:r>
        </w:p>
        <w:p w14:paraId="199461C6" w14:textId="77777777" w:rsidR="005C203C" w:rsidRPr="003E4562" w:rsidRDefault="00185D34" w:rsidP="00BC2577">
          <w:pPr>
            <w:pStyle w:val="01kopffussfett"/>
          </w:pPr>
          <w:r>
            <w:fldChar w:fldCharType="begin"/>
          </w:r>
          <w:r w:rsidR="00FB3869">
            <w:instrText xml:space="preserve"> PRINTDATE  \@ "dd.MM.yyyy"  \* MERGEFORMAT </w:instrText>
          </w:r>
          <w:r>
            <w:fldChar w:fldCharType="separate"/>
          </w:r>
          <w:r w:rsidR="00E63FC1">
            <w:rPr>
              <w:noProof/>
            </w:rPr>
            <w:t>18.03.2016</w:t>
          </w:r>
          <w:r>
            <w:rPr>
              <w:noProof/>
            </w:rPr>
            <w:fldChar w:fldCharType="end"/>
          </w:r>
        </w:p>
      </w:tc>
    </w:tr>
  </w:tbl>
  <w:p w14:paraId="44BAC7D0" w14:textId="77777777" w:rsidR="005C203C" w:rsidRDefault="00217310" w:rsidP="006B5381">
    <w:pPr>
      <w:pStyle w:val="Fuzeile"/>
      <w:tabs>
        <w:tab w:val="clear" w:pos="4536"/>
        <w:tab w:val="clear" w:pos="9072"/>
        <w:tab w:val="left" w:pos="503"/>
      </w:tabs>
      <w:spacing w:before="60"/>
    </w:pPr>
    <w:r w:rsidRPr="00217310">
      <w:rPr>
        <w:sz w:val="24"/>
      </w:rPr>
      <w:t>© Waldhauser + Hermann AG, Ingenieurbüro USIC ¦ SIA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67F1A" w14:textId="77777777" w:rsidR="00F315CA" w:rsidRDefault="00F315CA" w:rsidP="003F511E">
      <w:pPr>
        <w:spacing w:line="240" w:lineRule="auto"/>
      </w:pPr>
      <w:r>
        <w:separator/>
      </w:r>
    </w:p>
  </w:footnote>
  <w:footnote w:type="continuationSeparator" w:id="0">
    <w:p w14:paraId="770D7EF6" w14:textId="77777777" w:rsidR="00F315CA" w:rsidRDefault="00F315CA" w:rsidP="003F51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pPr w:leftFromText="142" w:rightFromText="142" w:vertAnchor="page" w:horzAnchor="page" w:tblpXSpec="right" w:tblpY="540"/>
      <w:tblOverlap w:val="never"/>
      <w:tblW w:w="50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27"/>
      <w:gridCol w:w="3959"/>
    </w:tblGrid>
    <w:tr w:rsidR="005C203C" w14:paraId="6512DCA3" w14:textId="77777777" w:rsidTr="00CC515B">
      <w:trPr>
        <w:trHeight w:hRule="exact" w:val="851"/>
      </w:trPr>
      <w:tc>
        <w:tcPr>
          <w:tcW w:w="1077" w:type="dxa"/>
        </w:tcPr>
        <w:p w14:paraId="0CACC463" w14:textId="77777777" w:rsidR="005C203C" w:rsidRDefault="005C203C" w:rsidP="00BC2577">
          <w:pPr>
            <w:pStyle w:val="01kopffussnormal"/>
            <w:jc w:val="right"/>
          </w:pPr>
          <w:r>
            <w:t>Projekt</w:t>
          </w:r>
        </w:p>
        <w:p w14:paraId="5AF6CD8D" w14:textId="77777777" w:rsidR="005C203C" w:rsidRDefault="005C203C" w:rsidP="00BC2577">
          <w:pPr>
            <w:pStyle w:val="01kopffussnormal"/>
            <w:jc w:val="right"/>
          </w:pPr>
          <w:r>
            <w:t>Nummer</w:t>
          </w:r>
        </w:p>
        <w:p w14:paraId="493884E9" w14:textId="77777777" w:rsidR="005C203C" w:rsidRDefault="005C203C" w:rsidP="00BC2577">
          <w:pPr>
            <w:pStyle w:val="01kopffussnormal"/>
            <w:jc w:val="right"/>
          </w:pPr>
          <w:r>
            <w:t>Ort</w:t>
          </w:r>
        </w:p>
      </w:tc>
      <w:tc>
        <w:tcPr>
          <w:tcW w:w="3782" w:type="dxa"/>
          <w:tcMar>
            <w:left w:w="170" w:type="dxa"/>
          </w:tcMar>
        </w:tcPr>
        <w:p w14:paraId="184FC260" w14:textId="77777777" w:rsidR="005C203C" w:rsidRDefault="005C203C" w:rsidP="00BC2577">
          <w:pPr>
            <w:pStyle w:val="01kopffussfett"/>
          </w:pPr>
        </w:p>
        <w:p w14:paraId="46E0ADA6" w14:textId="77777777" w:rsidR="005C203C" w:rsidRDefault="005C203C" w:rsidP="00BC2577">
          <w:pPr>
            <w:pStyle w:val="01kopffussfett"/>
          </w:pPr>
        </w:p>
        <w:p w14:paraId="34728BCD" w14:textId="77777777" w:rsidR="005C203C" w:rsidRDefault="005C203C" w:rsidP="00BC2577">
          <w:pPr>
            <w:pStyle w:val="01kopffussfett"/>
          </w:pPr>
        </w:p>
        <w:p w14:paraId="296A10CA" w14:textId="77777777" w:rsidR="005C203C" w:rsidRPr="003E4562" w:rsidRDefault="005C203C" w:rsidP="00BC2577">
          <w:pPr>
            <w:pStyle w:val="01kopffussfett"/>
          </w:pPr>
        </w:p>
      </w:tc>
    </w:tr>
  </w:tbl>
  <w:p w14:paraId="1FA74F74" w14:textId="77777777" w:rsidR="005C203C" w:rsidRDefault="005C203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07BD7"/>
    <w:multiLevelType w:val="multilevel"/>
    <w:tmpl w:val="2F1C92DA"/>
    <w:numStyleLink w:val="04gliederung"/>
  </w:abstractNum>
  <w:abstractNum w:abstractNumId="1" w15:restartNumberingAfterBreak="0">
    <w:nsid w:val="110C3755"/>
    <w:multiLevelType w:val="multilevel"/>
    <w:tmpl w:val="9CB44D74"/>
    <w:styleLink w:val="04aufzaehlungbuchstabenliste"/>
    <w:lvl w:ilvl="0">
      <w:start w:val="1"/>
      <w:numFmt w:val="upperLetter"/>
      <w:pStyle w:val="04aufzaehlungbuchstaben"/>
      <w:lvlText w:val="%1"/>
      <w:lvlJc w:val="left"/>
      <w:pPr>
        <w:ind w:left="301" w:hanging="301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301"/>
        </w:tabs>
        <w:ind w:left="454" w:hanging="153"/>
      </w:pPr>
      <w:rPr>
        <w:rFonts w:ascii="Arial" w:hAnsi="Arial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DA50879"/>
    <w:multiLevelType w:val="multilevel"/>
    <w:tmpl w:val="2F1C92DA"/>
    <w:numStyleLink w:val="04gliederung"/>
  </w:abstractNum>
  <w:abstractNum w:abstractNumId="3" w15:restartNumberingAfterBreak="0">
    <w:nsid w:val="1DC124D5"/>
    <w:multiLevelType w:val="multilevel"/>
    <w:tmpl w:val="6284B93C"/>
    <w:styleLink w:val="04aufzaehlungstrichliste"/>
    <w:lvl w:ilvl="0">
      <w:start w:val="1"/>
      <w:numFmt w:val="bullet"/>
      <w:pStyle w:val="04aufzaehlungstrich"/>
      <w:lvlText w:val="–"/>
      <w:lvlJc w:val="left"/>
      <w:pPr>
        <w:ind w:left="153" w:hanging="153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CF12A48"/>
    <w:multiLevelType w:val="multilevel"/>
    <w:tmpl w:val="912A7B04"/>
    <w:styleLink w:val="04aufzaehlungzahlenliste"/>
    <w:lvl w:ilvl="0">
      <w:start w:val="1"/>
      <w:numFmt w:val="decimal"/>
      <w:pStyle w:val="04aufzaehlungzahlen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78B5E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C556E6E"/>
    <w:multiLevelType w:val="multilevel"/>
    <w:tmpl w:val="2F1C92DA"/>
    <w:styleLink w:val="04gliederung"/>
    <w:lvl w:ilvl="0">
      <w:start w:val="1"/>
      <w:numFmt w:val="decimal"/>
      <w:pStyle w:val="04haupttitel"/>
      <w:lvlText w:val="%1"/>
      <w:lvlJc w:val="left"/>
      <w:pPr>
        <w:tabs>
          <w:tab w:val="num" w:pos="267"/>
        </w:tabs>
        <w:ind w:left="0" w:firstLine="0"/>
      </w:pPr>
      <w:rPr>
        <w:rFonts w:hint="default"/>
      </w:rPr>
    </w:lvl>
    <w:lvl w:ilvl="1">
      <w:start w:val="1"/>
      <w:numFmt w:val="decimal"/>
      <w:pStyle w:val="04titel"/>
      <w:lvlText w:val="%1.%2"/>
      <w:lvlJc w:val="left"/>
      <w:pPr>
        <w:tabs>
          <w:tab w:val="num" w:pos="352"/>
        </w:tabs>
        <w:ind w:left="0" w:firstLine="0"/>
      </w:pPr>
      <w:rPr>
        <w:rFonts w:hint="default"/>
      </w:rPr>
    </w:lvl>
    <w:lvl w:ilvl="2">
      <w:start w:val="1"/>
      <w:numFmt w:val="decimal"/>
      <w:pStyle w:val="04untertitel"/>
      <w:lvlText w:val="%1.%2.%3"/>
      <w:lvlJc w:val="left"/>
      <w:pPr>
        <w:tabs>
          <w:tab w:val="num" w:pos="482"/>
        </w:tabs>
        <w:ind w:left="0" w:firstLine="0"/>
      </w:pPr>
      <w:rPr>
        <w:rFonts w:hint="default"/>
      </w:rPr>
    </w:lvl>
    <w:lvl w:ilvl="3">
      <w:start w:val="1"/>
      <w:numFmt w:val="none"/>
      <w:pStyle w:val="04lauftext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6D995267"/>
    <w:multiLevelType w:val="multilevel"/>
    <w:tmpl w:val="9CB44D74"/>
    <w:numStyleLink w:val="04aufzaehlungbuchstabenliste"/>
  </w:abstractNum>
  <w:abstractNum w:abstractNumId="8" w15:restartNumberingAfterBreak="0">
    <w:nsid w:val="76E74EAD"/>
    <w:multiLevelType w:val="multilevel"/>
    <w:tmpl w:val="9CB44D74"/>
    <w:numStyleLink w:val="04aufzaehlungbuchstabenliste"/>
  </w:abstractNum>
  <w:num w:numId="1">
    <w:abstractNumId w:val="6"/>
  </w:num>
  <w:num w:numId="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3">
    <w:abstractNumId w:val="1"/>
  </w:num>
  <w:num w:numId="4">
    <w:abstractNumId w:val="3"/>
    <w:lvlOverride w:ilvl="0">
      <w:lvl w:ilvl="0">
        <w:start w:val="1"/>
        <w:numFmt w:val="bullet"/>
        <w:pStyle w:val="04aufzaehlungstrich"/>
        <w:lvlText w:val="–"/>
        <w:lvlJc w:val="left"/>
        <w:pPr>
          <w:ind w:left="153" w:hanging="153"/>
        </w:pPr>
        <w:rPr>
          <w:rFonts w:ascii="Arial" w:hAnsi="Arial" w:hint="default"/>
        </w:rPr>
      </w:lvl>
    </w:lvlOverride>
    <w:lvlOverride w:ilvl="1">
      <w:lvl w:ilvl="1">
        <w:start w:val="1"/>
        <w:numFmt w:val="bullet"/>
        <w:lvlText w:val="―"/>
        <w:lvlJc w:val="left"/>
        <w:pPr>
          <w:ind w:left="255" w:hanging="255"/>
        </w:pPr>
        <w:rPr>
          <w:rFonts w:ascii="Arial" w:hAnsi="Arial" w:hint="default"/>
        </w:rPr>
      </w:lvl>
    </w:lvlOverride>
    <w:lvlOverride w:ilvl="2">
      <w:lvl w:ilvl="2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2"/>
  </w:num>
  <w:num w:numId="10">
    <w:abstractNumId w:val="5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9"/>
  <w:autoHyphenation/>
  <w:hyphenationZone w:val="425"/>
  <w:drawingGridHorizontalSpacing w:val="203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AD4"/>
    <w:rsid w:val="00005A6D"/>
    <w:rsid w:val="00012BC5"/>
    <w:rsid w:val="0001725D"/>
    <w:rsid w:val="00017F2C"/>
    <w:rsid w:val="000218E9"/>
    <w:rsid w:val="000225E3"/>
    <w:rsid w:val="00026872"/>
    <w:rsid w:val="00030B28"/>
    <w:rsid w:val="00034AD2"/>
    <w:rsid w:val="00044957"/>
    <w:rsid w:val="00045D70"/>
    <w:rsid w:val="00053024"/>
    <w:rsid w:val="000718B7"/>
    <w:rsid w:val="0007247D"/>
    <w:rsid w:val="00080B97"/>
    <w:rsid w:val="00080C5D"/>
    <w:rsid w:val="00081D32"/>
    <w:rsid w:val="0008661B"/>
    <w:rsid w:val="00086986"/>
    <w:rsid w:val="0008729A"/>
    <w:rsid w:val="00092B51"/>
    <w:rsid w:val="000A0662"/>
    <w:rsid w:val="000A4430"/>
    <w:rsid w:val="000A6D3A"/>
    <w:rsid w:val="000A759B"/>
    <w:rsid w:val="000C369C"/>
    <w:rsid w:val="000C5B9E"/>
    <w:rsid w:val="000D1532"/>
    <w:rsid w:val="000D4233"/>
    <w:rsid w:val="000E3681"/>
    <w:rsid w:val="000E4CE3"/>
    <w:rsid w:val="000F1885"/>
    <w:rsid w:val="000F70EE"/>
    <w:rsid w:val="001052A4"/>
    <w:rsid w:val="001106DF"/>
    <w:rsid w:val="00113824"/>
    <w:rsid w:val="00135E07"/>
    <w:rsid w:val="00142C91"/>
    <w:rsid w:val="001464CE"/>
    <w:rsid w:val="00150654"/>
    <w:rsid w:val="0015461E"/>
    <w:rsid w:val="00155310"/>
    <w:rsid w:val="0015595E"/>
    <w:rsid w:val="00161FDC"/>
    <w:rsid w:val="00163017"/>
    <w:rsid w:val="00166B13"/>
    <w:rsid w:val="00185D34"/>
    <w:rsid w:val="00194C90"/>
    <w:rsid w:val="001A70CA"/>
    <w:rsid w:val="001B069B"/>
    <w:rsid w:val="001C310C"/>
    <w:rsid w:val="001C4CA0"/>
    <w:rsid w:val="001F683A"/>
    <w:rsid w:val="00201E28"/>
    <w:rsid w:val="0020243C"/>
    <w:rsid w:val="00217310"/>
    <w:rsid w:val="0022435B"/>
    <w:rsid w:val="002257A7"/>
    <w:rsid w:val="002316AF"/>
    <w:rsid w:val="00232544"/>
    <w:rsid w:val="002341F5"/>
    <w:rsid w:val="0023569C"/>
    <w:rsid w:val="00253722"/>
    <w:rsid w:val="00257640"/>
    <w:rsid w:val="00257CE3"/>
    <w:rsid w:val="00271641"/>
    <w:rsid w:val="002745FD"/>
    <w:rsid w:val="00275DBB"/>
    <w:rsid w:val="00281838"/>
    <w:rsid w:val="0028184C"/>
    <w:rsid w:val="00293B5E"/>
    <w:rsid w:val="00293CEB"/>
    <w:rsid w:val="002940AB"/>
    <w:rsid w:val="00294B2A"/>
    <w:rsid w:val="002962A8"/>
    <w:rsid w:val="0029664B"/>
    <w:rsid w:val="00296C4A"/>
    <w:rsid w:val="00296E60"/>
    <w:rsid w:val="002A08C2"/>
    <w:rsid w:val="002A36D9"/>
    <w:rsid w:val="002A3D4F"/>
    <w:rsid w:val="002B7219"/>
    <w:rsid w:val="002C04D0"/>
    <w:rsid w:val="002C556A"/>
    <w:rsid w:val="002E4A16"/>
    <w:rsid w:val="002E5EFB"/>
    <w:rsid w:val="002E7EE7"/>
    <w:rsid w:val="00321B51"/>
    <w:rsid w:val="00323D81"/>
    <w:rsid w:val="00333872"/>
    <w:rsid w:val="00333DED"/>
    <w:rsid w:val="00333F8E"/>
    <w:rsid w:val="003447A4"/>
    <w:rsid w:val="00352BD7"/>
    <w:rsid w:val="0035348F"/>
    <w:rsid w:val="00356208"/>
    <w:rsid w:val="0036177A"/>
    <w:rsid w:val="00361896"/>
    <w:rsid w:val="003656F5"/>
    <w:rsid w:val="0037596B"/>
    <w:rsid w:val="00381FBB"/>
    <w:rsid w:val="003854D8"/>
    <w:rsid w:val="003A5095"/>
    <w:rsid w:val="003C29E5"/>
    <w:rsid w:val="003D1D2A"/>
    <w:rsid w:val="003D6B34"/>
    <w:rsid w:val="003D7E6F"/>
    <w:rsid w:val="003E314A"/>
    <w:rsid w:val="003E4562"/>
    <w:rsid w:val="003F07FF"/>
    <w:rsid w:val="003F2A78"/>
    <w:rsid w:val="003F4FE7"/>
    <w:rsid w:val="003F511E"/>
    <w:rsid w:val="004033A7"/>
    <w:rsid w:val="00405AEA"/>
    <w:rsid w:val="00407559"/>
    <w:rsid w:val="004118B3"/>
    <w:rsid w:val="004223DA"/>
    <w:rsid w:val="00422E49"/>
    <w:rsid w:val="00427C68"/>
    <w:rsid w:val="00431803"/>
    <w:rsid w:val="00436923"/>
    <w:rsid w:val="004554B0"/>
    <w:rsid w:val="00456CBF"/>
    <w:rsid w:val="0045743A"/>
    <w:rsid w:val="0046709A"/>
    <w:rsid w:val="004715D1"/>
    <w:rsid w:val="00472430"/>
    <w:rsid w:val="00473550"/>
    <w:rsid w:val="00473DC3"/>
    <w:rsid w:val="0048030E"/>
    <w:rsid w:val="00483F88"/>
    <w:rsid w:val="00487E1F"/>
    <w:rsid w:val="00491F57"/>
    <w:rsid w:val="00494ADD"/>
    <w:rsid w:val="004979F3"/>
    <w:rsid w:val="004A1FCF"/>
    <w:rsid w:val="004B472D"/>
    <w:rsid w:val="004C2082"/>
    <w:rsid w:val="004C4CCE"/>
    <w:rsid w:val="004D5234"/>
    <w:rsid w:val="004D5F79"/>
    <w:rsid w:val="004D6F4F"/>
    <w:rsid w:val="004F0300"/>
    <w:rsid w:val="004F2ADA"/>
    <w:rsid w:val="004F2E2D"/>
    <w:rsid w:val="004F3D8A"/>
    <w:rsid w:val="005042A5"/>
    <w:rsid w:val="00504D12"/>
    <w:rsid w:val="005053B6"/>
    <w:rsid w:val="00521AA0"/>
    <w:rsid w:val="00522042"/>
    <w:rsid w:val="00524351"/>
    <w:rsid w:val="00530DFF"/>
    <w:rsid w:val="005406CE"/>
    <w:rsid w:val="00540F4D"/>
    <w:rsid w:val="00552606"/>
    <w:rsid w:val="00556806"/>
    <w:rsid w:val="00560C5C"/>
    <w:rsid w:val="00563D9F"/>
    <w:rsid w:val="00566D9D"/>
    <w:rsid w:val="0057011E"/>
    <w:rsid w:val="00573056"/>
    <w:rsid w:val="005735A4"/>
    <w:rsid w:val="005779F6"/>
    <w:rsid w:val="00580D41"/>
    <w:rsid w:val="00583ADD"/>
    <w:rsid w:val="00585D62"/>
    <w:rsid w:val="00586552"/>
    <w:rsid w:val="005B15D2"/>
    <w:rsid w:val="005B1E5E"/>
    <w:rsid w:val="005B4E3C"/>
    <w:rsid w:val="005C203C"/>
    <w:rsid w:val="005C34BD"/>
    <w:rsid w:val="005D3DC2"/>
    <w:rsid w:val="005E09D9"/>
    <w:rsid w:val="005F1FFC"/>
    <w:rsid w:val="005F437A"/>
    <w:rsid w:val="00605E94"/>
    <w:rsid w:val="00614BBC"/>
    <w:rsid w:val="00614ED1"/>
    <w:rsid w:val="00620E75"/>
    <w:rsid w:val="00624208"/>
    <w:rsid w:val="00640472"/>
    <w:rsid w:val="006420A3"/>
    <w:rsid w:val="00643F5C"/>
    <w:rsid w:val="00646100"/>
    <w:rsid w:val="006527C8"/>
    <w:rsid w:val="00654032"/>
    <w:rsid w:val="00654BB7"/>
    <w:rsid w:val="00661429"/>
    <w:rsid w:val="00671CF7"/>
    <w:rsid w:val="00673641"/>
    <w:rsid w:val="006809EF"/>
    <w:rsid w:val="0068369B"/>
    <w:rsid w:val="00683A41"/>
    <w:rsid w:val="00692EA0"/>
    <w:rsid w:val="006A117B"/>
    <w:rsid w:val="006A5100"/>
    <w:rsid w:val="006B5381"/>
    <w:rsid w:val="006B5928"/>
    <w:rsid w:val="006D2875"/>
    <w:rsid w:val="006D75AD"/>
    <w:rsid w:val="006D78FF"/>
    <w:rsid w:val="006E1FFC"/>
    <w:rsid w:val="006E37DE"/>
    <w:rsid w:val="006F17B2"/>
    <w:rsid w:val="006F2425"/>
    <w:rsid w:val="006F3E99"/>
    <w:rsid w:val="006F487F"/>
    <w:rsid w:val="00706642"/>
    <w:rsid w:val="00721B7B"/>
    <w:rsid w:val="007254F1"/>
    <w:rsid w:val="00732942"/>
    <w:rsid w:val="00732FD1"/>
    <w:rsid w:val="0073586D"/>
    <w:rsid w:val="00735D05"/>
    <w:rsid w:val="00741095"/>
    <w:rsid w:val="00742332"/>
    <w:rsid w:val="00745F99"/>
    <w:rsid w:val="007505E5"/>
    <w:rsid w:val="00753673"/>
    <w:rsid w:val="007546B0"/>
    <w:rsid w:val="00762EFF"/>
    <w:rsid w:val="007678EF"/>
    <w:rsid w:val="00767ED5"/>
    <w:rsid w:val="00771080"/>
    <w:rsid w:val="00771736"/>
    <w:rsid w:val="007729AD"/>
    <w:rsid w:val="00785AFF"/>
    <w:rsid w:val="007907F6"/>
    <w:rsid w:val="00790A01"/>
    <w:rsid w:val="00791C09"/>
    <w:rsid w:val="00794989"/>
    <w:rsid w:val="007A21A9"/>
    <w:rsid w:val="007B6F01"/>
    <w:rsid w:val="007C3285"/>
    <w:rsid w:val="007D0331"/>
    <w:rsid w:val="007F43EF"/>
    <w:rsid w:val="007F4F85"/>
    <w:rsid w:val="007F6C18"/>
    <w:rsid w:val="00814C57"/>
    <w:rsid w:val="00815125"/>
    <w:rsid w:val="00815D63"/>
    <w:rsid w:val="00823567"/>
    <w:rsid w:val="00823763"/>
    <w:rsid w:val="0082719B"/>
    <w:rsid w:val="00827DD7"/>
    <w:rsid w:val="008377FA"/>
    <w:rsid w:val="0084094C"/>
    <w:rsid w:val="0084741A"/>
    <w:rsid w:val="008576E5"/>
    <w:rsid w:val="008604A0"/>
    <w:rsid w:val="0086107F"/>
    <w:rsid w:val="00861862"/>
    <w:rsid w:val="008642B4"/>
    <w:rsid w:val="00865705"/>
    <w:rsid w:val="00866106"/>
    <w:rsid w:val="00867680"/>
    <w:rsid w:val="00870656"/>
    <w:rsid w:val="00871DEE"/>
    <w:rsid w:val="0088257D"/>
    <w:rsid w:val="008912A7"/>
    <w:rsid w:val="00894F01"/>
    <w:rsid w:val="008A12BF"/>
    <w:rsid w:val="008A51C2"/>
    <w:rsid w:val="008C50B3"/>
    <w:rsid w:val="008D5759"/>
    <w:rsid w:val="008F5077"/>
    <w:rsid w:val="008F7E5C"/>
    <w:rsid w:val="0090515D"/>
    <w:rsid w:val="00905F34"/>
    <w:rsid w:val="00911030"/>
    <w:rsid w:val="00917987"/>
    <w:rsid w:val="009305A6"/>
    <w:rsid w:val="0095208C"/>
    <w:rsid w:val="009542E9"/>
    <w:rsid w:val="00955D2D"/>
    <w:rsid w:val="00962918"/>
    <w:rsid w:val="0097550C"/>
    <w:rsid w:val="009858E3"/>
    <w:rsid w:val="00990C8C"/>
    <w:rsid w:val="009A4F27"/>
    <w:rsid w:val="009B7CF3"/>
    <w:rsid w:val="009D014B"/>
    <w:rsid w:val="009D2730"/>
    <w:rsid w:val="009D3030"/>
    <w:rsid w:val="009D3EAB"/>
    <w:rsid w:val="009F4F92"/>
    <w:rsid w:val="009F5003"/>
    <w:rsid w:val="00A0376D"/>
    <w:rsid w:val="00A0483F"/>
    <w:rsid w:val="00A05B09"/>
    <w:rsid w:val="00A05F1D"/>
    <w:rsid w:val="00A0610A"/>
    <w:rsid w:val="00A27525"/>
    <w:rsid w:val="00A3638E"/>
    <w:rsid w:val="00A37E64"/>
    <w:rsid w:val="00A42CF0"/>
    <w:rsid w:val="00A42E64"/>
    <w:rsid w:val="00A47E54"/>
    <w:rsid w:val="00A505E7"/>
    <w:rsid w:val="00A52EAD"/>
    <w:rsid w:val="00A554C3"/>
    <w:rsid w:val="00A67054"/>
    <w:rsid w:val="00A72A4A"/>
    <w:rsid w:val="00A73AAD"/>
    <w:rsid w:val="00A826DB"/>
    <w:rsid w:val="00A85BAB"/>
    <w:rsid w:val="00A869FB"/>
    <w:rsid w:val="00A93D4F"/>
    <w:rsid w:val="00AA598C"/>
    <w:rsid w:val="00AA7FEC"/>
    <w:rsid w:val="00AB0B8B"/>
    <w:rsid w:val="00AB1521"/>
    <w:rsid w:val="00AB3CEC"/>
    <w:rsid w:val="00AB65E3"/>
    <w:rsid w:val="00AC1FAE"/>
    <w:rsid w:val="00AC5B1E"/>
    <w:rsid w:val="00AC5C47"/>
    <w:rsid w:val="00AC5F1A"/>
    <w:rsid w:val="00AD600F"/>
    <w:rsid w:val="00AF6579"/>
    <w:rsid w:val="00B10143"/>
    <w:rsid w:val="00B10519"/>
    <w:rsid w:val="00B205FE"/>
    <w:rsid w:val="00B27BB3"/>
    <w:rsid w:val="00B306EB"/>
    <w:rsid w:val="00B31A8E"/>
    <w:rsid w:val="00B42395"/>
    <w:rsid w:val="00B44C6E"/>
    <w:rsid w:val="00B55AEA"/>
    <w:rsid w:val="00B62F5A"/>
    <w:rsid w:val="00B72573"/>
    <w:rsid w:val="00B75691"/>
    <w:rsid w:val="00B850C0"/>
    <w:rsid w:val="00B8599A"/>
    <w:rsid w:val="00B87CD6"/>
    <w:rsid w:val="00B87F5F"/>
    <w:rsid w:val="00B96104"/>
    <w:rsid w:val="00B96ED3"/>
    <w:rsid w:val="00BB163A"/>
    <w:rsid w:val="00BC2577"/>
    <w:rsid w:val="00BD318F"/>
    <w:rsid w:val="00BD4AF7"/>
    <w:rsid w:val="00BE2067"/>
    <w:rsid w:val="00BE2DD2"/>
    <w:rsid w:val="00BE7AB6"/>
    <w:rsid w:val="00C00FB5"/>
    <w:rsid w:val="00C02FBE"/>
    <w:rsid w:val="00C03DB7"/>
    <w:rsid w:val="00C14B07"/>
    <w:rsid w:val="00C158F7"/>
    <w:rsid w:val="00C20DE0"/>
    <w:rsid w:val="00C21C3E"/>
    <w:rsid w:val="00C311EB"/>
    <w:rsid w:val="00C33FAD"/>
    <w:rsid w:val="00C44B19"/>
    <w:rsid w:val="00C50165"/>
    <w:rsid w:val="00C523EB"/>
    <w:rsid w:val="00C55E66"/>
    <w:rsid w:val="00C6278C"/>
    <w:rsid w:val="00C63630"/>
    <w:rsid w:val="00C82B2A"/>
    <w:rsid w:val="00C96DCF"/>
    <w:rsid w:val="00C976E8"/>
    <w:rsid w:val="00CA0CAC"/>
    <w:rsid w:val="00CA2A04"/>
    <w:rsid w:val="00CA2B97"/>
    <w:rsid w:val="00CB1B05"/>
    <w:rsid w:val="00CB6AFD"/>
    <w:rsid w:val="00CC515B"/>
    <w:rsid w:val="00CD0774"/>
    <w:rsid w:val="00CE58FD"/>
    <w:rsid w:val="00D11374"/>
    <w:rsid w:val="00D23EEB"/>
    <w:rsid w:val="00D241DA"/>
    <w:rsid w:val="00D25A37"/>
    <w:rsid w:val="00D270C3"/>
    <w:rsid w:val="00D272D3"/>
    <w:rsid w:val="00D30F07"/>
    <w:rsid w:val="00D4044F"/>
    <w:rsid w:val="00D40AD4"/>
    <w:rsid w:val="00D44179"/>
    <w:rsid w:val="00D443F2"/>
    <w:rsid w:val="00D474A3"/>
    <w:rsid w:val="00D47925"/>
    <w:rsid w:val="00D7051A"/>
    <w:rsid w:val="00D75FEC"/>
    <w:rsid w:val="00D8489E"/>
    <w:rsid w:val="00D85640"/>
    <w:rsid w:val="00D95B87"/>
    <w:rsid w:val="00DB241E"/>
    <w:rsid w:val="00DB2471"/>
    <w:rsid w:val="00DB7467"/>
    <w:rsid w:val="00DE3D7D"/>
    <w:rsid w:val="00DE657A"/>
    <w:rsid w:val="00DF3A52"/>
    <w:rsid w:val="00E01121"/>
    <w:rsid w:val="00E03FD6"/>
    <w:rsid w:val="00E04894"/>
    <w:rsid w:val="00E0631C"/>
    <w:rsid w:val="00E07FF1"/>
    <w:rsid w:val="00E10DF1"/>
    <w:rsid w:val="00E171F5"/>
    <w:rsid w:val="00E17955"/>
    <w:rsid w:val="00E23364"/>
    <w:rsid w:val="00E27091"/>
    <w:rsid w:val="00E27162"/>
    <w:rsid w:val="00E405F7"/>
    <w:rsid w:val="00E4216F"/>
    <w:rsid w:val="00E46B62"/>
    <w:rsid w:val="00E47A6C"/>
    <w:rsid w:val="00E546F4"/>
    <w:rsid w:val="00E553D0"/>
    <w:rsid w:val="00E63FC1"/>
    <w:rsid w:val="00E647CA"/>
    <w:rsid w:val="00E8367D"/>
    <w:rsid w:val="00EA20D1"/>
    <w:rsid w:val="00EA39FF"/>
    <w:rsid w:val="00EA52C0"/>
    <w:rsid w:val="00EB0547"/>
    <w:rsid w:val="00EC0DBC"/>
    <w:rsid w:val="00ED4F7D"/>
    <w:rsid w:val="00ED73DF"/>
    <w:rsid w:val="00EE105E"/>
    <w:rsid w:val="00EE301D"/>
    <w:rsid w:val="00EE3942"/>
    <w:rsid w:val="00EE408B"/>
    <w:rsid w:val="00EF3A10"/>
    <w:rsid w:val="00EF7F05"/>
    <w:rsid w:val="00F06E12"/>
    <w:rsid w:val="00F315CA"/>
    <w:rsid w:val="00F42FC6"/>
    <w:rsid w:val="00F43458"/>
    <w:rsid w:val="00F441A3"/>
    <w:rsid w:val="00F45B84"/>
    <w:rsid w:val="00F509AB"/>
    <w:rsid w:val="00F519CB"/>
    <w:rsid w:val="00F56774"/>
    <w:rsid w:val="00F56E6D"/>
    <w:rsid w:val="00F72D14"/>
    <w:rsid w:val="00F77888"/>
    <w:rsid w:val="00F808C5"/>
    <w:rsid w:val="00F84469"/>
    <w:rsid w:val="00F852A1"/>
    <w:rsid w:val="00F9006A"/>
    <w:rsid w:val="00FB2610"/>
    <w:rsid w:val="00FB3869"/>
    <w:rsid w:val="00FF5645"/>
    <w:rsid w:val="00FF5702"/>
    <w:rsid w:val="00FF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;"/>
  <w14:docId w14:val="4997A6DE"/>
  <w15:chartTrackingRefBased/>
  <w15:docId w15:val="{D6467752-CA06-4E38-AF8B-681722AB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23EB"/>
    <w:pPr>
      <w:spacing w:after="0" w:line="260" w:lineRule="exact"/>
    </w:pPr>
    <w:rPr>
      <w:rFonts w:ascii="Cambria" w:hAnsi="Cambria"/>
      <w:spacing w:val="3"/>
      <w:sz w:val="20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D4F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9A997D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D4F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C4C3B3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D4F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C4C3B3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F511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511E"/>
  </w:style>
  <w:style w:type="paragraph" w:styleId="Fuzeile">
    <w:name w:val="footer"/>
    <w:basedOn w:val="Standard"/>
    <w:link w:val="FuzeileZchn"/>
    <w:uiPriority w:val="99"/>
    <w:unhideWhenUsed/>
    <w:rsid w:val="003F511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511E"/>
  </w:style>
  <w:style w:type="table" w:styleId="Tabellenraster">
    <w:name w:val="Table Grid"/>
    <w:basedOn w:val="NormaleTabelle"/>
    <w:uiPriority w:val="59"/>
    <w:rsid w:val="00767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kopffussnormal">
    <w:name w:val="_01_kopf_fuss_normal"/>
    <w:basedOn w:val="Standard"/>
    <w:qFormat/>
    <w:rsid w:val="006F3E99"/>
    <w:pPr>
      <w:spacing w:line="150" w:lineRule="exact"/>
    </w:pPr>
    <w:rPr>
      <w:spacing w:val="4"/>
      <w:sz w:val="13"/>
    </w:rPr>
  </w:style>
  <w:style w:type="paragraph" w:customStyle="1" w:styleId="01kopffussfett">
    <w:name w:val="_01_kopf_fuss_fett"/>
    <w:basedOn w:val="Standard"/>
    <w:qFormat/>
    <w:rsid w:val="001C310C"/>
    <w:pPr>
      <w:spacing w:line="150" w:lineRule="exact"/>
      <w:ind w:right="851"/>
    </w:pPr>
    <w:rPr>
      <w:b/>
      <w:sz w:val="13"/>
    </w:rPr>
  </w:style>
  <w:style w:type="paragraph" w:customStyle="1" w:styleId="02titelseite">
    <w:name w:val="_02_titelseite"/>
    <w:basedOn w:val="Standard"/>
    <w:qFormat/>
    <w:rsid w:val="009D014B"/>
    <w:pPr>
      <w:spacing w:line="240" w:lineRule="exact"/>
    </w:pPr>
    <w:rPr>
      <w:rFonts w:ascii="Flama Extrabold" w:hAnsi="Flama Extrabold"/>
      <w:caps/>
      <w:spacing w:val="2"/>
      <w:sz w:val="24"/>
    </w:rPr>
  </w:style>
  <w:style w:type="paragraph" w:customStyle="1" w:styleId="02titelinfosfett">
    <w:name w:val="_02_titel_infos_fett"/>
    <w:basedOn w:val="Standard"/>
    <w:qFormat/>
    <w:rsid w:val="008604A0"/>
    <w:pPr>
      <w:spacing w:line="180" w:lineRule="exact"/>
    </w:pPr>
    <w:rPr>
      <w:rFonts w:ascii="Flama Extrabold" w:hAnsi="Flama Extrabold"/>
      <w:caps/>
      <w:sz w:val="15"/>
    </w:rPr>
  </w:style>
  <w:style w:type="paragraph" w:customStyle="1" w:styleId="02titelinfos">
    <w:name w:val="_02_titel_infos"/>
    <w:basedOn w:val="Standard"/>
    <w:qFormat/>
    <w:rsid w:val="008604A0"/>
    <w:pPr>
      <w:spacing w:line="180" w:lineRule="exact"/>
    </w:pPr>
    <w:rPr>
      <w:sz w:val="16"/>
    </w:rPr>
  </w:style>
  <w:style w:type="paragraph" w:customStyle="1" w:styleId="03inhaltsverzeichnis">
    <w:name w:val="_03_inhaltsverzeichnis"/>
    <w:basedOn w:val="Standard"/>
    <w:qFormat/>
    <w:rsid w:val="007F43EF"/>
    <w:pPr>
      <w:spacing w:after="130"/>
    </w:pPr>
    <w:rPr>
      <w:rFonts w:ascii="Flama Extrabold" w:hAnsi="Flama Extrabold"/>
      <w:caps/>
      <w:spacing w:val="1"/>
    </w:rPr>
  </w:style>
  <w:style w:type="paragraph" w:customStyle="1" w:styleId="03inhaltsverzeichnishaupttitel">
    <w:name w:val="_03_inhaltsverzeichnis_haupttitel"/>
    <w:basedOn w:val="Standard"/>
    <w:qFormat/>
    <w:rsid w:val="00823567"/>
    <w:pPr>
      <w:spacing w:before="130" w:after="40"/>
    </w:pPr>
    <w:rPr>
      <w:rFonts w:ascii="Flama Extrabold" w:hAnsi="Flama Extrabold"/>
      <w:caps/>
      <w:sz w:val="19"/>
    </w:rPr>
  </w:style>
  <w:style w:type="paragraph" w:customStyle="1" w:styleId="03inhaltsverzeichnistitel">
    <w:name w:val="_03_inhaltsverzeichnis_titel"/>
    <w:basedOn w:val="Standard"/>
    <w:qFormat/>
    <w:rsid w:val="00905F34"/>
  </w:style>
  <w:style w:type="paragraph" w:customStyle="1" w:styleId="04haupttitel">
    <w:name w:val="_04_haupttitel"/>
    <w:basedOn w:val="Standard"/>
    <w:qFormat/>
    <w:rsid w:val="006E37DE"/>
    <w:pPr>
      <w:numPr>
        <w:numId w:val="9"/>
      </w:numPr>
      <w:spacing w:before="550" w:after="114"/>
      <w:contextualSpacing/>
    </w:pPr>
    <w:rPr>
      <w:rFonts w:ascii="Flama Extrabold" w:hAnsi="Flama Extrabold"/>
      <w:caps/>
      <w:sz w:val="24"/>
    </w:rPr>
  </w:style>
  <w:style w:type="paragraph" w:customStyle="1" w:styleId="04titel">
    <w:name w:val="_04_titel"/>
    <w:basedOn w:val="Standard"/>
    <w:qFormat/>
    <w:rsid w:val="00487E1F"/>
    <w:pPr>
      <w:framePr w:w="1985" w:hSpace="113" w:vSpace="113" w:wrap="around" w:vAnchor="text" w:hAnchor="page" w:x="914" w:y="1"/>
      <w:numPr>
        <w:ilvl w:val="1"/>
        <w:numId w:val="9"/>
      </w:numPr>
      <w:spacing w:before="50" w:line="200" w:lineRule="exact"/>
      <w:jc w:val="right"/>
    </w:pPr>
    <w:rPr>
      <w:rFonts w:ascii="Flama Extrabold" w:hAnsi="Flama Extrabold"/>
      <w:caps/>
      <w:spacing w:val="2"/>
      <w:sz w:val="19"/>
    </w:rPr>
  </w:style>
  <w:style w:type="paragraph" w:customStyle="1" w:styleId="04untertitel">
    <w:name w:val="_04_untertitel"/>
    <w:basedOn w:val="Standard"/>
    <w:qFormat/>
    <w:rsid w:val="00AF6579"/>
    <w:pPr>
      <w:numPr>
        <w:ilvl w:val="2"/>
        <w:numId w:val="9"/>
      </w:numPr>
      <w:spacing w:after="130"/>
    </w:pPr>
    <w:rPr>
      <w:i/>
    </w:rPr>
  </w:style>
  <w:style w:type="paragraph" w:customStyle="1" w:styleId="04lauftext">
    <w:name w:val="_04_lauftext"/>
    <w:basedOn w:val="Standard"/>
    <w:qFormat/>
    <w:rsid w:val="006E37DE"/>
    <w:pPr>
      <w:numPr>
        <w:ilvl w:val="3"/>
        <w:numId w:val="9"/>
      </w:numPr>
      <w:spacing w:after="13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36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367D"/>
    <w:rPr>
      <w:rFonts w:ascii="Tahoma" w:hAnsi="Tahoma" w:cs="Tahoma"/>
      <w:spacing w:val="3"/>
      <w:sz w:val="16"/>
      <w:szCs w:val="16"/>
      <w:lang w:val="de-CH"/>
    </w:rPr>
  </w:style>
  <w:style w:type="paragraph" w:styleId="Listenabsatz">
    <w:name w:val="List Paragraph"/>
    <w:basedOn w:val="Standard"/>
    <w:uiPriority w:val="34"/>
    <w:qFormat/>
    <w:rsid w:val="0008729A"/>
    <w:pPr>
      <w:ind w:left="720"/>
      <w:contextualSpacing/>
    </w:pPr>
  </w:style>
  <w:style w:type="numbering" w:customStyle="1" w:styleId="04gliederung">
    <w:name w:val="_04_gliederung"/>
    <w:uiPriority w:val="99"/>
    <w:rsid w:val="006E37DE"/>
    <w:pPr>
      <w:numPr>
        <w:numId w:val="1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D4F7D"/>
    <w:rPr>
      <w:rFonts w:asciiTheme="majorHAnsi" w:eastAsiaTheme="majorEastAsia" w:hAnsiTheme="majorHAnsi" w:cstheme="majorBidi"/>
      <w:b/>
      <w:bCs/>
      <w:color w:val="9A997D" w:themeColor="accent1" w:themeShade="BF"/>
      <w:spacing w:val="3"/>
      <w:sz w:val="28"/>
      <w:szCs w:val="28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D4F7D"/>
    <w:rPr>
      <w:rFonts w:asciiTheme="majorHAnsi" w:eastAsiaTheme="majorEastAsia" w:hAnsiTheme="majorHAnsi" w:cstheme="majorBidi"/>
      <w:b/>
      <w:bCs/>
      <w:color w:val="C4C3B3" w:themeColor="accent1"/>
      <w:spacing w:val="3"/>
      <w:sz w:val="26"/>
      <w:szCs w:val="26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D4F7D"/>
    <w:rPr>
      <w:rFonts w:asciiTheme="majorHAnsi" w:eastAsiaTheme="majorEastAsia" w:hAnsiTheme="majorHAnsi" w:cstheme="majorBidi"/>
      <w:b/>
      <w:bCs/>
      <w:color w:val="C4C3B3" w:themeColor="accent1"/>
      <w:spacing w:val="3"/>
      <w:sz w:val="20"/>
      <w:lang w:val="de-CH"/>
    </w:rPr>
  </w:style>
  <w:style w:type="paragraph" w:styleId="Verzeichnis1">
    <w:name w:val="toc 1"/>
    <w:basedOn w:val="03inhaltsverzeichnishaupttitel"/>
    <w:next w:val="Standard"/>
    <w:autoRedefine/>
    <w:uiPriority w:val="39"/>
    <w:unhideWhenUsed/>
    <w:rsid w:val="006E37DE"/>
    <w:pPr>
      <w:tabs>
        <w:tab w:val="left" w:pos="440"/>
      </w:tabs>
      <w:spacing w:after="0"/>
    </w:pPr>
  </w:style>
  <w:style w:type="paragraph" w:styleId="Verzeichnis2">
    <w:name w:val="toc 2"/>
    <w:basedOn w:val="03inhaltsverzeichnistitel"/>
    <w:next w:val="Standard"/>
    <w:autoRedefine/>
    <w:uiPriority w:val="39"/>
    <w:unhideWhenUsed/>
    <w:rsid w:val="00905F34"/>
    <w:pPr>
      <w:tabs>
        <w:tab w:val="left" w:pos="442"/>
        <w:tab w:val="left" w:pos="660"/>
      </w:tabs>
    </w:pPr>
  </w:style>
  <w:style w:type="paragraph" w:customStyle="1" w:styleId="01bild">
    <w:name w:val="_01_bild"/>
    <w:basedOn w:val="Standard"/>
    <w:qFormat/>
    <w:rsid w:val="00CD0774"/>
    <w:pPr>
      <w:spacing w:line="240" w:lineRule="auto"/>
    </w:pPr>
  </w:style>
  <w:style w:type="paragraph" w:styleId="NurText">
    <w:name w:val="Plain Text"/>
    <w:basedOn w:val="Standard"/>
    <w:link w:val="NurTextZchn"/>
    <w:uiPriority w:val="99"/>
    <w:unhideWhenUsed/>
    <w:rsid w:val="00EC0DBC"/>
    <w:pPr>
      <w:spacing w:line="240" w:lineRule="auto"/>
    </w:pPr>
    <w:rPr>
      <w:rFonts w:ascii="Consolas" w:hAnsi="Consolas"/>
      <w:spacing w:val="0"/>
      <w:sz w:val="21"/>
      <w:szCs w:val="21"/>
      <w:lang w:val="fr-CH"/>
    </w:rPr>
  </w:style>
  <w:style w:type="character" w:customStyle="1" w:styleId="NurTextZchn">
    <w:name w:val="Nur Text Zchn"/>
    <w:basedOn w:val="Absatz-Standardschriftart"/>
    <w:link w:val="NurText"/>
    <w:uiPriority w:val="99"/>
    <w:rsid w:val="00EC0DBC"/>
    <w:rPr>
      <w:rFonts w:ascii="Consolas" w:hAnsi="Consolas"/>
      <w:sz w:val="21"/>
      <w:szCs w:val="21"/>
    </w:rPr>
  </w:style>
  <w:style w:type="paragraph" w:customStyle="1" w:styleId="04aufzaehlungbuchstaben">
    <w:name w:val="_04_aufzaehlung_buchstaben"/>
    <w:basedOn w:val="Standard"/>
    <w:qFormat/>
    <w:rsid w:val="00A0610A"/>
    <w:pPr>
      <w:numPr>
        <w:numId w:val="8"/>
      </w:numPr>
      <w:spacing w:after="130"/>
      <w:contextualSpacing/>
    </w:pPr>
  </w:style>
  <w:style w:type="paragraph" w:customStyle="1" w:styleId="10textmarke">
    <w:name w:val="_10_textmarke"/>
    <w:basedOn w:val="Standard"/>
    <w:qFormat/>
    <w:rsid w:val="000E4CE3"/>
    <w:pPr>
      <w:spacing w:line="240" w:lineRule="auto"/>
      <w:jc w:val="right"/>
    </w:pPr>
    <w:rPr>
      <w:color w:val="FFFFFF" w:themeColor="background1"/>
      <w:sz w:val="4"/>
    </w:rPr>
  </w:style>
  <w:style w:type="numbering" w:customStyle="1" w:styleId="04aufzaehlungbuchstabenliste">
    <w:name w:val="_04_aufzaehlung_buchstaben_liste"/>
    <w:uiPriority w:val="99"/>
    <w:rsid w:val="00A0610A"/>
    <w:pPr>
      <w:numPr>
        <w:numId w:val="3"/>
      </w:numPr>
    </w:pPr>
  </w:style>
  <w:style w:type="paragraph" w:customStyle="1" w:styleId="04aufzaehlungstrich">
    <w:name w:val="_04_aufzaehlung_strich"/>
    <w:basedOn w:val="Standard"/>
    <w:qFormat/>
    <w:rsid w:val="008642B4"/>
    <w:pPr>
      <w:numPr>
        <w:numId w:val="4"/>
      </w:numPr>
      <w:spacing w:after="130"/>
      <w:contextualSpacing/>
    </w:pPr>
  </w:style>
  <w:style w:type="numbering" w:customStyle="1" w:styleId="04aufzaehlungstrichliste">
    <w:name w:val="_04_aufzaehlung_strich_liste"/>
    <w:uiPriority w:val="99"/>
    <w:rsid w:val="00135E07"/>
    <w:pPr>
      <w:numPr>
        <w:numId w:val="7"/>
      </w:numPr>
    </w:pPr>
  </w:style>
  <w:style w:type="paragraph" w:customStyle="1" w:styleId="04aufzaehlungzahlen">
    <w:name w:val="_04_aufzaehlung_zahlen"/>
    <w:basedOn w:val="Standard"/>
    <w:qFormat/>
    <w:rsid w:val="008642B4"/>
    <w:pPr>
      <w:numPr>
        <w:numId w:val="5"/>
      </w:numPr>
      <w:spacing w:after="130"/>
      <w:contextualSpacing/>
    </w:pPr>
  </w:style>
  <w:style w:type="numbering" w:customStyle="1" w:styleId="04aufzaehlungzahlenliste">
    <w:name w:val="_04_aufzaehlung_zahlen_liste"/>
    <w:uiPriority w:val="99"/>
    <w:rsid w:val="008642B4"/>
    <w:pPr>
      <w:numPr>
        <w:numId w:val="5"/>
      </w:numPr>
    </w:pPr>
  </w:style>
  <w:style w:type="paragraph" w:customStyle="1" w:styleId="04legende">
    <w:name w:val="_04_legende"/>
    <w:basedOn w:val="Standard"/>
    <w:qFormat/>
    <w:rsid w:val="00F519CB"/>
  </w:style>
  <w:style w:type="paragraph" w:customStyle="1" w:styleId="05tabellentitel">
    <w:name w:val="_05_tabellentitel"/>
    <w:basedOn w:val="Standard"/>
    <w:qFormat/>
    <w:rsid w:val="00257CE3"/>
    <w:pPr>
      <w:spacing w:line="200" w:lineRule="exact"/>
    </w:pPr>
    <w:rPr>
      <w:rFonts w:ascii="Flama Extrabold" w:hAnsi="Flama Extrabold"/>
      <w:caps/>
      <w:spacing w:val="1"/>
      <w:sz w:val="19"/>
    </w:rPr>
  </w:style>
  <w:style w:type="paragraph" w:customStyle="1" w:styleId="05tabellentext">
    <w:name w:val="_05_tabellentext"/>
    <w:basedOn w:val="Standard"/>
    <w:qFormat/>
    <w:rsid w:val="005B15D2"/>
  </w:style>
  <w:style w:type="paragraph" w:customStyle="1" w:styleId="05tabellentitelklein">
    <w:name w:val="_05_tabellentitel_klein"/>
    <w:basedOn w:val="Standard"/>
    <w:qFormat/>
    <w:rsid w:val="00257CE3"/>
    <w:pPr>
      <w:spacing w:line="160" w:lineRule="exact"/>
    </w:pPr>
    <w:rPr>
      <w:rFonts w:ascii="Flama Extrabold" w:hAnsi="Flama Extrabold"/>
      <w:caps/>
      <w:spacing w:val="1"/>
      <w:sz w:val="15"/>
    </w:rPr>
  </w:style>
  <w:style w:type="paragraph" w:customStyle="1" w:styleId="05tabellentextklein">
    <w:name w:val="_05_tabellentext_klein"/>
    <w:basedOn w:val="Standard"/>
    <w:qFormat/>
    <w:rsid w:val="003F07FF"/>
    <w:pPr>
      <w:spacing w:line="200" w:lineRule="exact"/>
    </w:pPr>
    <w:rPr>
      <w:spacing w:val="2"/>
      <w:sz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0D1532"/>
    <w:pPr>
      <w:spacing w:before="60" w:after="260"/>
    </w:pPr>
    <w:rPr>
      <w:bCs/>
      <w:szCs w:val="18"/>
    </w:rPr>
  </w:style>
  <w:style w:type="paragraph" w:customStyle="1" w:styleId="02bericht">
    <w:name w:val="_02_bericht"/>
    <w:basedOn w:val="Standard"/>
    <w:qFormat/>
    <w:rsid w:val="0020243C"/>
    <w:pPr>
      <w:spacing w:after="114"/>
    </w:pPr>
    <w:rPr>
      <w:rFonts w:ascii="Flama Extrabold" w:hAnsi="Flama Extrabold"/>
      <w:caps/>
      <w:spacing w:val="2"/>
      <w:sz w:val="24"/>
    </w:rPr>
  </w:style>
  <w:style w:type="character" w:customStyle="1" w:styleId="05tabellentextgrau">
    <w:name w:val="_05_tabellentext_grau"/>
    <w:basedOn w:val="Absatz-Standardschriftart"/>
    <w:uiPriority w:val="1"/>
    <w:qFormat/>
    <w:rsid w:val="00113824"/>
    <w:rPr>
      <w:color w:val="828282"/>
    </w:rPr>
  </w:style>
  <w:style w:type="table" w:customStyle="1" w:styleId="Tabellenraster1">
    <w:name w:val="Tabellenraster1"/>
    <w:basedOn w:val="NormaleTabelle"/>
    <w:next w:val="Tabellenraster"/>
    <w:uiPriority w:val="59"/>
    <w:rsid w:val="00954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aldmann_hermann">
  <a:themeElements>
    <a:clrScheme name="waldhauser+herman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C4C3B3"/>
      </a:accent1>
      <a:accent2>
        <a:srgbClr val="D0CFC2"/>
      </a:accent2>
      <a:accent3>
        <a:srgbClr val="DEDDD4"/>
      </a:accent3>
      <a:accent4>
        <a:srgbClr val="E8E7E0"/>
      </a:accent4>
      <a:accent5>
        <a:srgbClr val="F5F5F1"/>
      </a:accent5>
      <a:accent6>
        <a:srgbClr val="FFFFFF"/>
      </a:accent6>
      <a:hlink>
        <a:srgbClr val="0066CC"/>
      </a:hlink>
      <a:folHlink>
        <a:srgbClr val="5300CC"/>
      </a:folHlink>
    </a:clrScheme>
    <a:fontScheme name="waldhauser+hermann">
      <a:majorFont>
        <a:latin typeface="Flama Extrabold"/>
        <a:ea typeface=""/>
        <a:cs typeface=""/>
      </a:majorFont>
      <a:minorFont>
        <a:latin typeface="Cambria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accent1"/>
        </a:solidFill>
      </a:spPr>
      <a:bodyPr wrap="square" lIns="144000" tIns="90000" rIns="144000" bIns="90000" rtlCol="0">
        <a:noAutofit/>
      </a:bodyPr>
      <a:lstStyle>
        <a:defPPr>
          <a:defRPr cap="all" dirty="0" smtClean="0">
            <a:solidFill>
              <a:schemeClr val="bg1"/>
            </a:solidFill>
            <a:latin typeface="+mj-lt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FC67A4-948F-4109-9822-7D9A8A377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3D743562.dotm</Template>
  <TotalTime>0</TotalTime>
  <Pages>12</Pages>
  <Words>714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</dc:creator>
  <cp:keywords/>
  <dc:description/>
  <cp:lastModifiedBy>Stefan Waldhauser | Waldhauser+Hermann AG</cp:lastModifiedBy>
  <cp:revision>2</cp:revision>
  <cp:lastPrinted>2016-03-18T13:25:00Z</cp:lastPrinted>
  <dcterms:created xsi:type="dcterms:W3CDTF">2020-02-05T17:29:00Z</dcterms:created>
  <dcterms:modified xsi:type="dcterms:W3CDTF">2020-02-05T17:29:00Z</dcterms:modified>
</cp:coreProperties>
</file>