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2558AAA1" w14:textId="77777777" w:rsidTr="00A97BA7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5DA223B8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30413285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503BE8A4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7F2552EA" w14:textId="77777777" w:rsidTr="00A97BA7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5596AE2A" w14:textId="77777777" w:rsidR="00573056" w:rsidRPr="00232544" w:rsidRDefault="00075BA5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Kälte</w:t>
            </w:r>
            <w:r w:rsidR="00573056">
              <w:rPr>
                <w:sz w:val="36"/>
                <w:szCs w:val="36"/>
              </w:rPr>
              <w:t>regler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0A46CA2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EE8417F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5EADA89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02EBDE7C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E999B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9E78EF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365B59C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1FF50DD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721E294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9FE14F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763ED5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1A55770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95C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104EDE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A50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9C6664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9C1E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1C7FB1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903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FE7726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837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91109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35F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0C1B93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12686E61" w14:textId="77777777" w:rsidTr="00573056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2EA8E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9AD033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6D60ECE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6C71C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D555A1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6F430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55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7F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53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66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7A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5E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1B89491" w14:textId="77777777" w:rsidTr="00A3638E">
        <w:trPr>
          <w:cantSplit/>
          <w:trHeight w:val="680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B5F3975" w14:textId="77777777" w:rsidR="00F56E6D" w:rsidRPr="00F56E6D" w:rsidRDefault="00075BA5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Anhebungs-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</w:r>
            <w:r w:rsidR="00F56E6D" w:rsidRPr="00F56E6D">
              <w:rPr>
                <w:b/>
                <w:color w:val="FFFFFF" w:themeColor="background1"/>
                <w:sz w:val="28"/>
                <w:szCs w:val="28"/>
              </w:rPr>
              <w:t>betrieb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F2C1C8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4EB3B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851636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600E7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1B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DC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AF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69E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28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E7F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E5C28AD" w14:textId="77777777" w:rsidTr="00A3638E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1287476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808C16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EFC9B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1AF1C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BB7B1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34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6D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06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BE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AA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BA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DF9D524" w14:textId="77777777" w:rsidTr="00A3638E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091543B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25949A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6B6CE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23E911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5512D3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B1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F4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6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89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15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95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A287DEC" w14:textId="77777777" w:rsidTr="00573056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472A4B6" w14:textId="77777777" w:rsidR="00F56E6D" w:rsidRPr="00F56E6D" w:rsidRDefault="00075BA5" w:rsidP="00075BA5">
            <w:pPr>
              <w:spacing w:line="240" w:lineRule="auto"/>
              <w:ind w:right="5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Kühlg</w:t>
            </w:r>
            <w:r w:rsidR="00AE5164">
              <w:rPr>
                <w:b/>
                <w:color w:val="FFFFFF" w:themeColor="background1"/>
                <w:sz w:val="28"/>
                <w:szCs w:val="28"/>
              </w:rPr>
              <w:t>renze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4D25C3C4" w14:textId="77777777" w:rsidR="00F56E6D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 xml:space="preserve">Betriebszeit </w:t>
            </w:r>
            <w:r w:rsidR="00F56E6D"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D4146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F1F002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56422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F9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01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BC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24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0D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A9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EA9D925" w14:textId="77777777" w:rsidTr="00AE5164">
        <w:trPr>
          <w:cantSplit/>
          <w:trHeight w:val="4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37724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EAE6097" w14:textId="77777777" w:rsidR="00F56E6D" w:rsidRPr="00F56E6D" w:rsidRDefault="00AE5164" w:rsidP="00075BA5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A</w:t>
            </w:r>
            <w:r w:rsidR="00075BA5">
              <w:rPr>
                <w:sz w:val="28"/>
                <w:szCs w:val="28"/>
              </w:rPr>
              <w:t>nhebungs</w:t>
            </w:r>
            <w:r w:rsidRPr="00AE5164">
              <w:rPr>
                <w:sz w:val="28"/>
                <w:szCs w:val="28"/>
              </w:rPr>
              <w:t xml:space="preserve">betrieb </w:t>
            </w:r>
            <w:r w:rsidR="00F56E6D"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BC69C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131F6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C450A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9D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13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BF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2A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18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6BB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E5164" w:rsidRPr="00F56E6D" w14:paraId="4454843F" w14:textId="77777777" w:rsidTr="00AE5164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4FC5614" w14:textId="77777777" w:rsidR="00AE5164" w:rsidRPr="00AE5164" w:rsidRDefault="00075BA5" w:rsidP="00075BA5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Kühlk</w:t>
            </w:r>
            <w:r w:rsidR="00AE5164">
              <w:rPr>
                <w:b/>
                <w:color w:val="FFFFFF" w:themeColor="background1"/>
                <w:sz w:val="28"/>
                <w:szCs w:val="28"/>
              </w:rPr>
              <w:t>urve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F7F1DD9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Steilheit [1]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A8ECD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D92DA3C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CAF961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FF3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294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7C8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2B3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E5D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4763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E5164" w:rsidRPr="00F56E6D" w14:paraId="20A0E0A7" w14:textId="77777777" w:rsidTr="00AE5164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9623236" w14:textId="77777777" w:rsidR="00AE5164" w:rsidRPr="00F56E6D" w:rsidRDefault="00AE5164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72D2CD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Fusspunkt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1E0B40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AA2533E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6045D2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A08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5FC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BCB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8A7A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38D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E19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569A59E" w14:textId="77777777" w:rsidTr="00931E2E">
        <w:trPr>
          <w:cantSplit/>
          <w:trHeight w:val="4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D729A7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765D458" w14:textId="77777777" w:rsidR="00F56E6D" w:rsidRPr="00F56E6D" w:rsidRDefault="00AE5164" w:rsidP="00AE516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Gebäudeträgheit</w:t>
            </w:r>
            <w:r>
              <w:rPr>
                <w:sz w:val="28"/>
                <w:szCs w:val="28"/>
              </w:rPr>
              <w:t xml:space="preserve"> </w:t>
            </w:r>
            <w:r w:rsidRPr="00AE5164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90044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80180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A3AF4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EE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5D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08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DD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E2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79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103867A" w14:textId="77777777" w:rsidR="00B27BB3" w:rsidRPr="00573056" w:rsidRDefault="00B27BB3" w:rsidP="00D40AD4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7A18CEEE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F4AB542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701894FE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7170CCBD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4C767A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0DFB6B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1B4F56E1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F6B5517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3AC1286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DA8D32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C4B20E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DEFA56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235D7E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0B9799B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67ADB2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D70842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6A7D0D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F03BCD7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598B327F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08ADCB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4A41CE1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138BDED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C1D278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58317E7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59F7D10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8DB121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752439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43DE9240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31A8C8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C8CE29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36CCB21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C9D8CC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32E548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0737B4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FB98AE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C12988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94DC1D0" w14:textId="77777777" w:rsidR="00A3638E" w:rsidRDefault="00F441A3">
      <w:r>
        <w:rPr>
          <w:caps/>
        </w:rPr>
        <w:br w:type="page"/>
      </w: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9632E4" w:rsidRPr="00573056" w14:paraId="3775ECA0" w14:textId="77777777" w:rsidTr="00E03640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1711330A" w14:textId="77777777" w:rsidR="009632E4" w:rsidRPr="00232544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09DFBE62" w14:textId="77777777" w:rsidR="009632E4" w:rsidRPr="00232544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67976E78" w14:textId="77777777" w:rsidR="009632E4" w:rsidRPr="00232544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9632E4" w:rsidRPr="00573056" w14:paraId="520DBDC9" w14:textId="77777777" w:rsidTr="00E03640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20399B4" w14:textId="77777777" w:rsidR="009632E4" w:rsidRPr="00232544" w:rsidRDefault="009632E4" w:rsidP="00E03640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Kälteregler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2C7798" w14:textId="77777777" w:rsidR="009632E4" w:rsidRPr="00232544" w:rsidRDefault="009632E4" w:rsidP="00E03640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7F4B699" w14:textId="77777777" w:rsidR="009632E4" w:rsidRPr="00232544" w:rsidRDefault="009632E4" w:rsidP="00E03640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74369651" w14:textId="77777777" w:rsidR="009632E4" w:rsidRPr="00F56E6D" w:rsidRDefault="009632E4" w:rsidP="009632E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9632E4" w:rsidRPr="00F56E6D" w14:paraId="3AD62C49" w14:textId="77777777" w:rsidTr="00E03640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319A82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3015B73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61E05C0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48CF485A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31787F9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48C84F2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9129AA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26F835D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C0B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777BA40C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716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1220F20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AFC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1FD0835D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B02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154C1580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4B4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40AC9F8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8A6" w14:textId="77777777" w:rsidR="009632E4" w:rsidRPr="00F56E6D" w:rsidRDefault="009632E4" w:rsidP="00E03640">
            <w:pPr>
              <w:spacing w:line="240" w:lineRule="auto"/>
              <w:rPr>
                <w:sz w:val="24"/>
                <w:szCs w:val="24"/>
              </w:rPr>
            </w:pPr>
          </w:p>
          <w:p w14:paraId="2AD14F26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9632E4" w:rsidRPr="00F56E6D" w14:paraId="184A4DBB" w14:textId="77777777" w:rsidTr="00E03640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6DD14C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103363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13439B26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A3B90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AFD17A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82508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DC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5BA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2C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D0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D7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30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3BD4F55E" w14:textId="77777777" w:rsidTr="00E03640">
        <w:trPr>
          <w:cantSplit/>
          <w:trHeight w:val="680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594C583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Anhebungs-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</w:r>
            <w:r w:rsidRPr="00F56E6D">
              <w:rPr>
                <w:b/>
                <w:color w:val="FFFFFF" w:themeColor="background1"/>
                <w:sz w:val="28"/>
                <w:szCs w:val="28"/>
              </w:rPr>
              <w:t>betrieb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76A36D6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C6A082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F08833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9F266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18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34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96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70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DF0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B3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1ACF9EB8" w14:textId="77777777" w:rsidTr="00E03640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3D5F64E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2570266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03EAD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454B6E3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F8DD3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3A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37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4F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3F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B0A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BC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656C4E43" w14:textId="77777777" w:rsidTr="00E03640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A08BB62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C095D7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53874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579A1F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4714E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CF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53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B3F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899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112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11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3CCCDD2A" w14:textId="77777777" w:rsidTr="00E03640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7035D2D" w14:textId="77777777" w:rsidR="009632E4" w:rsidRPr="00F56E6D" w:rsidRDefault="009632E4" w:rsidP="00E03640">
            <w:pPr>
              <w:spacing w:line="240" w:lineRule="auto"/>
              <w:ind w:right="5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Kühlgrenze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271A2BFD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 xml:space="preserve">Betriebszeit </w:t>
            </w:r>
            <w:r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165BEF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ED19D3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883192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6E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ED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84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EF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F2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F93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563D0D44" w14:textId="77777777" w:rsidTr="00E03640">
        <w:trPr>
          <w:cantSplit/>
          <w:trHeight w:val="4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4D6808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69CB13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nhebungs</w:t>
            </w:r>
            <w:r w:rsidRPr="00AE5164">
              <w:rPr>
                <w:sz w:val="28"/>
                <w:szCs w:val="28"/>
              </w:rPr>
              <w:t xml:space="preserve">betrieb </w:t>
            </w:r>
            <w:r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47F25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72989AA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931B3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2BA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C2D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5B0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48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C6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49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388C8C0C" w14:textId="77777777" w:rsidTr="00E03640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F32BFA4" w14:textId="77777777" w:rsidR="009632E4" w:rsidRPr="00AE5164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Kühlkurve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8EF03E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Steilheit [1]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7531D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F061A82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833F4C6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A0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766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C83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9DF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00A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A0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3DF5E8F3" w14:textId="77777777" w:rsidTr="00E03640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2E58BB8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B2DBFC7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Fusspunkt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22F60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9457F5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336F7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FC6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11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81B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B1A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F5F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1E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2E4" w:rsidRPr="00F56E6D" w14:paraId="638FE7B5" w14:textId="77777777" w:rsidTr="00E03640">
        <w:trPr>
          <w:cantSplit/>
          <w:trHeight w:val="4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F682AE" w14:textId="77777777" w:rsidR="009632E4" w:rsidRPr="00F56E6D" w:rsidRDefault="009632E4" w:rsidP="00E0364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4FFFCD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Gebäudeträgheit</w:t>
            </w:r>
            <w:r>
              <w:rPr>
                <w:sz w:val="28"/>
                <w:szCs w:val="28"/>
              </w:rPr>
              <w:t xml:space="preserve"> </w:t>
            </w:r>
            <w:r w:rsidRPr="00AE5164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949835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E9FEEA3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92C4B2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691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83B8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18E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18C4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EB6C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E5F" w14:textId="77777777" w:rsidR="009632E4" w:rsidRPr="00F56E6D" w:rsidRDefault="009632E4" w:rsidP="00E0364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22B9099C" w14:textId="77777777" w:rsidR="009632E4" w:rsidRPr="00573056" w:rsidRDefault="009632E4" w:rsidP="009632E4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9632E4" w:rsidRPr="00361896" w14:paraId="5CEB36BC" w14:textId="77777777" w:rsidTr="00E03640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FB26D01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6B0C9634" w14:textId="77777777" w:rsidR="009632E4" w:rsidRPr="00361896" w:rsidRDefault="009632E4" w:rsidP="00E03640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9632E4" w:rsidRPr="00361896" w14:paraId="0B2C7B2D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69FAF3A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712113E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37DFB574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47E265E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692C6C1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3634A36C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C40E6BA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0E04145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6FFCAA60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C6E3849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B72037D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12FDA3A8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B210828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D42B3EF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664DEE00" w14:textId="77777777" w:rsidTr="00E03640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77C109E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5D9633CB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041D24F8" w14:textId="77777777" w:rsidTr="00E03640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6B06E7C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498B67E2" w14:textId="77777777" w:rsidR="009632E4" w:rsidRPr="00361896" w:rsidRDefault="009632E4" w:rsidP="00E03640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9632E4" w:rsidRPr="00361896" w14:paraId="1FBAA7C9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D1FE5BA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BBD1424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5BBAEFD7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6C3837D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5983877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6BC75017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D8FF74E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70F29E8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632E4" w:rsidRPr="00361896" w14:paraId="101188FF" w14:textId="77777777" w:rsidTr="00E03640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8588601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719B3BF" w14:textId="77777777" w:rsidR="009632E4" w:rsidRPr="00361896" w:rsidRDefault="009632E4" w:rsidP="00E03640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0BC1539D" w14:textId="77777777" w:rsidR="00F441A3" w:rsidRDefault="00F441A3" w:rsidP="00A3638E"/>
    <w:sectPr w:rsidR="00F441A3" w:rsidSect="00421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7FFC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09DC5F40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71067" w14:textId="77777777" w:rsidR="00971854" w:rsidRDefault="009718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0470A6CB" w14:textId="77777777" w:rsidTr="00421DF7">
      <w:trPr>
        <w:trHeight w:hRule="exact" w:val="680"/>
      </w:trPr>
      <w:tc>
        <w:tcPr>
          <w:tcW w:w="1127" w:type="dxa"/>
          <w:vAlign w:val="bottom"/>
        </w:tcPr>
        <w:p w14:paraId="39089F15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1ACBC0F9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15B6C9DB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206A8F48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959" w:type="dxa"/>
          <w:tcMar>
            <w:left w:w="145" w:type="dxa"/>
          </w:tcMar>
          <w:vAlign w:val="bottom"/>
        </w:tcPr>
        <w:p w14:paraId="330783E4" w14:textId="77777777" w:rsidR="005C203C" w:rsidRDefault="005C203C" w:rsidP="00BC2577">
          <w:pPr>
            <w:pStyle w:val="01kopffussfett"/>
          </w:pPr>
        </w:p>
        <w:p w14:paraId="425B8749" w14:textId="77777777" w:rsidR="005C203C" w:rsidRDefault="00C03486" w:rsidP="00BC2577">
          <w:pPr>
            <w:pStyle w:val="01kopffussfett"/>
          </w:pPr>
          <w:fldSimple w:instr=" FILENAME   \* MERGEFORMAT ">
            <w:r w:rsidR="00E63FC1">
              <w:rPr>
                <w:noProof/>
              </w:rPr>
              <w:t>Lüftungsregler_Rev 1 - Kopie.docx</w:t>
            </w:r>
          </w:fldSimple>
        </w:p>
        <w:p w14:paraId="4C61E3F8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fldSimple w:instr=" AUTHOR  \* Upper  \* MERGEFORMAT ">
            <w:r w:rsidR="00E63FC1">
              <w:rPr>
                <w:noProof/>
              </w:rPr>
              <w:t>SW</w:t>
            </w:r>
          </w:fldSimple>
        </w:p>
        <w:p w14:paraId="627382E0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70BB5DEF" w14:textId="77777777" w:rsidR="005C203C" w:rsidRDefault="00421DF7" w:rsidP="00421DF7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9DE4" w14:textId="77777777" w:rsidR="00971854" w:rsidRDefault="009718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171A0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64F7C238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F9E59" w14:textId="77777777" w:rsidR="00971854" w:rsidRDefault="009718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1C9136B1" w14:textId="77777777" w:rsidTr="00CC515B">
      <w:trPr>
        <w:trHeight w:hRule="exact" w:val="851"/>
      </w:trPr>
      <w:tc>
        <w:tcPr>
          <w:tcW w:w="1077" w:type="dxa"/>
        </w:tcPr>
        <w:p w14:paraId="5DDB62E3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446D7F7F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37C10D98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04334DA0" w14:textId="77777777" w:rsidR="005C203C" w:rsidRDefault="005C203C" w:rsidP="00BC2577">
          <w:pPr>
            <w:pStyle w:val="01kopffussfett"/>
          </w:pPr>
        </w:p>
        <w:p w14:paraId="3F359897" w14:textId="77777777" w:rsidR="005C203C" w:rsidRDefault="005C203C" w:rsidP="00BC2577">
          <w:pPr>
            <w:pStyle w:val="01kopffussfett"/>
          </w:pPr>
        </w:p>
        <w:p w14:paraId="062BABCE" w14:textId="77777777" w:rsidR="005C203C" w:rsidRDefault="005C203C" w:rsidP="00BC2577">
          <w:pPr>
            <w:pStyle w:val="01kopffussfett"/>
          </w:pPr>
        </w:p>
        <w:p w14:paraId="546AB43C" w14:textId="77777777" w:rsidR="005C203C" w:rsidRPr="003E4562" w:rsidRDefault="005C203C" w:rsidP="00BC2577">
          <w:pPr>
            <w:pStyle w:val="01kopffussfett"/>
          </w:pPr>
        </w:p>
      </w:tc>
    </w:tr>
  </w:tbl>
  <w:p w14:paraId="09EBF66D" w14:textId="77777777" w:rsidR="005C203C" w:rsidRDefault="005C20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0214" w14:textId="77777777" w:rsidR="00971854" w:rsidRDefault="009718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75BA5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70CA"/>
    <w:rsid w:val="001B069B"/>
    <w:rsid w:val="001C310C"/>
    <w:rsid w:val="001C4CA0"/>
    <w:rsid w:val="001F683A"/>
    <w:rsid w:val="00201E28"/>
    <w:rsid w:val="0020243C"/>
    <w:rsid w:val="0020429E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96B"/>
    <w:rsid w:val="00381FBB"/>
    <w:rsid w:val="003854D8"/>
    <w:rsid w:val="00396FD5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1DF7"/>
    <w:rsid w:val="004223DA"/>
    <w:rsid w:val="00422E49"/>
    <w:rsid w:val="00427C68"/>
    <w:rsid w:val="00431803"/>
    <w:rsid w:val="00436923"/>
    <w:rsid w:val="004554B0"/>
    <w:rsid w:val="00456CBF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3567"/>
    <w:rsid w:val="00823763"/>
    <w:rsid w:val="0082719B"/>
    <w:rsid w:val="00827DD7"/>
    <w:rsid w:val="008377FA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31E2E"/>
    <w:rsid w:val="0095208C"/>
    <w:rsid w:val="009542E9"/>
    <w:rsid w:val="00955D2D"/>
    <w:rsid w:val="00962918"/>
    <w:rsid w:val="009632E4"/>
    <w:rsid w:val="00971854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97BA7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E5164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486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11374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9006A"/>
    <w:rsid w:val="00FB2610"/>
    <w:rsid w:val="00FB3869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1479D8F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D18E9-EC35-4577-8076-B9ECAD12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501DFFA2.dotm</Template>
  <TotalTime>0</TotalTime>
  <Pages>4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2020-02-05T17:28:00Z</dcterms:created>
  <dcterms:modified xsi:type="dcterms:W3CDTF">2020-02-05T17:28:00Z</dcterms:modified>
</cp:coreProperties>
</file>